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1F0E2" w14:textId="77777777" w:rsidR="00EF49CC" w:rsidRDefault="00EF49CC" w:rsidP="00C866C5">
      <w:pPr>
        <w:pStyle w:val="NoSpacing"/>
        <w:jc w:val="center"/>
        <w:rPr>
          <w:rFonts w:ascii="Times New Roman" w:hAnsi="Times New Roman" w:cs="Times New Roman"/>
          <w:b/>
          <w:sz w:val="32"/>
          <w:szCs w:val="32"/>
          <w:lang w:bidi="ar-SA"/>
        </w:rPr>
      </w:pPr>
    </w:p>
    <w:p w14:paraId="17C2E6F8" w14:textId="77777777" w:rsidR="00EF49CC" w:rsidRDefault="00EF49CC" w:rsidP="00C866C5">
      <w:pPr>
        <w:pStyle w:val="NoSpacing"/>
        <w:jc w:val="center"/>
        <w:rPr>
          <w:rFonts w:ascii="Times New Roman" w:hAnsi="Times New Roman" w:cs="Times New Roman"/>
          <w:b/>
          <w:sz w:val="32"/>
          <w:szCs w:val="32"/>
          <w:lang w:bidi="ar-SA"/>
        </w:rPr>
      </w:pPr>
    </w:p>
    <w:p w14:paraId="6DF1B9AA" w14:textId="77777777" w:rsidR="0029153E" w:rsidRPr="00C866C5" w:rsidRDefault="0029153E" w:rsidP="00C866C5">
      <w:pPr>
        <w:pStyle w:val="NoSpacing"/>
        <w:jc w:val="center"/>
        <w:rPr>
          <w:rFonts w:ascii="Times New Roman" w:hAnsi="Times New Roman" w:cs="Times New Roman"/>
          <w:b/>
          <w:sz w:val="32"/>
          <w:szCs w:val="32"/>
          <w:lang w:bidi="ar-SA"/>
        </w:rPr>
      </w:pPr>
      <w:r w:rsidRPr="00C866C5">
        <w:rPr>
          <w:rFonts w:ascii="Times New Roman" w:hAnsi="Times New Roman" w:cs="Times New Roman"/>
          <w:b/>
          <w:sz w:val="32"/>
          <w:szCs w:val="32"/>
          <w:lang w:bidi="ar-SA"/>
        </w:rPr>
        <w:t>Prodromal Questionnaire</w:t>
      </w:r>
    </w:p>
    <w:p w14:paraId="6D6CA7D7" w14:textId="77777777" w:rsidR="0029153E" w:rsidRPr="00C866C5" w:rsidRDefault="0029153E" w:rsidP="00C866C5">
      <w:pPr>
        <w:pStyle w:val="NoSpacing"/>
        <w:jc w:val="center"/>
        <w:rPr>
          <w:rFonts w:ascii="Times New Roman" w:hAnsi="Times New Roman" w:cs="Times New Roman"/>
          <w:b/>
          <w:sz w:val="24"/>
          <w:szCs w:val="24"/>
          <w:lang w:bidi="ar-SA"/>
        </w:rPr>
      </w:pPr>
      <w:r w:rsidRPr="00C866C5">
        <w:rPr>
          <w:rFonts w:ascii="Times New Roman" w:hAnsi="Times New Roman" w:cs="Times New Roman"/>
          <w:b/>
          <w:sz w:val="24"/>
          <w:szCs w:val="24"/>
          <w:lang w:bidi="ar-SA"/>
        </w:rPr>
        <w:t>By Rachel Loewy,</w:t>
      </w:r>
      <w:r w:rsidR="00C866C5" w:rsidRPr="00C866C5">
        <w:rPr>
          <w:rFonts w:ascii="Times New Roman" w:hAnsi="Times New Roman" w:cs="Times New Roman"/>
          <w:b/>
          <w:sz w:val="24"/>
          <w:szCs w:val="24"/>
          <w:lang w:bidi="ar-SA"/>
        </w:rPr>
        <w:t xml:space="preserve"> Adrian Raine and Tyrone Cannon</w:t>
      </w:r>
    </w:p>
    <w:p w14:paraId="7C6FD152" w14:textId="77777777" w:rsidR="00C866C5" w:rsidRPr="00C866C5" w:rsidRDefault="00C866C5" w:rsidP="00C866C5">
      <w:pPr>
        <w:pStyle w:val="NoSpacing"/>
        <w:jc w:val="center"/>
        <w:rPr>
          <w:rFonts w:ascii="Times New Roman" w:hAnsi="Times New Roman" w:cs="Times New Roman"/>
          <w:b/>
          <w:sz w:val="24"/>
          <w:szCs w:val="24"/>
          <w:lang w:bidi="ar-SA"/>
        </w:rPr>
      </w:pPr>
    </w:p>
    <w:p w14:paraId="68BE3E7B" w14:textId="77777777" w:rsidR="0029153E" w:rsidRPr="00C866C5" w:rsidRDefault="0029153E" w:rsidP="00C866C5">
      <w:pPr>
        <w:pStyle w:val="NoSpacing"/>
        <w:jc w:val="center"/>
        <w:rPr>
          <w:rFonts w:ascii="Times New Roman" w:hAnsi="Times New Roman" w:cs="Times New Roman"/>
          <w:i/>
          <w:sz w:val="24"/>
          <w:szCs w:val="24"/>
          <w:lang w:bidi="ar-SA"/>
        </w:rPr>
      </w:pPr>
      <w:r w:rsidRPr="00C866C5">
        <w:rPr>
          <w:rFonts w:ascii="Times New Roman" w:hAnsi="Times New Roman" w:cs="Times New Roman"/>
          <w:i/>
          <w:sz w:val="24"/>
          <w:szCs w:val="24"/>
          <w:lang w:bidi="ar-SA"/>
        </w:rPr>
        <w:t>Version française traduite par : Frank Larøi et Julien Laloyaux</w:t>
      </w:r>
      <w:r w:rsidR="00CF478B" w:rsidRPr="00C866C5">
        <w:rPr>
          <w:rFonts w:ascii="Times New Roman" w:hAnsi="Times New Roman" w:cs="Times New Roman"/>
          <w:i/>
          <w:sz w:val="24"/>
          <w:szCs w:val="24"/>
          <w:lang w:bidi="ar-SA"/>
        </w:rPr>
        <w:t xml:space="preserve"> (Université de Liège)</w:t>
      </w:r>
    </w:p>
    <w:p w14:paraId="656FF316" w14:textId="77777777" w:rsidR="00CF478B" w:rsidRPr="00C866C5" w:rsidRDefault="00CF478B" w:rsidP="00C866C5">
      <w:pPr>
        <w:pStyle w:val="NoSpacing"/>
        <w:rPr>
          <w:rFonts w:ascii="Times New Roman" w:hAnsi="Times New Roman" w:cs="Times New Roman"/>
          <w:sz w:val="24"/>
          <w:szCs w:val="24"/>
        </w:rPr>
      </w:pPr>
    </w:p>
    <w:p w14:paraId="2B237BE8" w14:textId="77777777" w:rsidR="00EF49CC" w:rsidRDefault="00EF49CC" w:rsidP="00C866C5">
      <w:pPr>
        <w:pStyle w:val="NoSpacing"/>
        <w:rPr>
          <w:rFonts w:ascii="Times New Roman" w:hAnsi="Times New Roman" w:cs="Times New Roman"/>
          <w:sz w:val="24"/>
          <w:szCs w:val="24"/>
          <w:lang w:bidi="ar-SA"/>
        </w:rPr>
      </w:pPr>
    </w:p>
    <w:p w14:paraId="0B553585" w14:textId="77777777" w:rsidR="00EF49CC" w:rsidRDefault="00EF49CC" w:rsidP="00C866C5">
      <w:pPr>
        <w:pStyle w:val="NoSpacing"/>
        <w:rPr>
          <w:rFonts w:ascii="Times New Roman" w:hAnsi="Times New Roman" w:cs="Times New Roman"/>
          <w:sz w:val="24"/>
          <w:szCs w:val="24"/>
          <w:lang w:bidi="ar-SA"/>
        </w:rPr>
      </w:pPr>
    </w:p>
    <w:p w14:paraId="12CD7D3E" w14:textId="77777777" w:rsidR="00CF478B" w:rsidRPr="00EF49CC" w:rsidRDefault="00CF478B" w:rsidP="00C866C5">
      <w:pPr>
        <w:pStyle w:val="NoSpacing"/>
        <w:rPr>
          <w:rFonts w:ascii="Times New Roman" w:hAnsi="Times New Roman" w:cs="Times New Roman"/>
          <w:sz w:val="24"/>
          <w:szCs w:val="24"/>
          <w:lang w:bidi="ar-SA"/>
        </w:rPr>
      </w:pPr>
      <w:r w:rsidRPr="00EF49CC">
        <w:rPr>
          <w:rFonts w:ascii="Times New Roman" w:hAnsi="Times New Roman" w:cs="Times New Roman"/>
          <w:sz w:val="24"/>
          <w:szCs w:val="24"/>
          <w:lang w:bidi="ar-SA"/>
        </w:rPr>
        <w:t>ID: ____________________</w:t>
      </w:r>
    </w:p>
    <w:p w14:paraId="704A7CBA" w14:textId="77777777" w:rsidR="00CF478B" w:rsidRPr="00EF49CC" w:rsidRDefault="00CF478B" w:rsidP="00C866C5">
      <w:pPr>
        <w:pStyle w:val="NoSpacing"/>
        <w:rPr>
          <w:rFonts w:ascii="Times New Roman" w:hAnsi="Times New Roman" w:cs="Times New Roman"/>
          <w:sz w:val="24"/>
          <w:szCs w:val="24"/>
          <w:lang w:bidi="ar-SA"/>
        </w:rPr>
      </w:pPr>
      <w:r w:rsidRPr="00EF49CC">
        <w:rPr>
          <w:rFonts w:ascii="Times New Roman" w:hAnsi="Times New Roman" w:cs="Times New Roman"/>
          <w:sz w:val="24"/>
          <w:szCs w:val="24"/>
          <w:lang w:bidi="ar-SA"/>
        </w:rPr>
        <w:t>Age: ____________________</w:t>
      </w:r>
    </w:p>
    <w:p w14:paraId="749FD72A" w14:textId="77777777" w:rsidR="00CF478B" w:rsidRPr="00EF49CC" w:rsidRDefault="00CF478B" w:rsidP="00C866C5">
      <w:pPr>
        <w:pStyle w:val="NoSpacing"/>
        <w:rPr>
          <w:rFonts w:ascii="Times New Roman" w:hAnsi="Times New Roman" w:cs="Times New Roman"/>
          <w:sz w:val="24"/>
          <w:szCs w:val="24"/>
        </w:rPr>
      </w:pPr>
      <w:r w:rsidRPr="00EF49CC">
        <w:rPr>
          <w:rFonts w:ascii="Times New Roman" w:hAnsi="Times New Roman" w:cs="Times New Roman"/>
          <w:sz w:val="24"/>
          <w:szCs w:val="24"/>
          <w:lang w:bidi="ar-SA"/>
        </w:rPr>
        <w:t>Date: ____________________</w:t>
      </w:r>
    </w:p>
    <w:p w14:paraId="69FF84C3" w14:textId="77777777" w:rsidR="00CF478B" w:rsidRPr="00A24417" w:rsidRDefault="00CF478B" w:rsidP="00C866C5">
      <w:pPr>
        <w:pStyle w:val="NoSpacing"/>
        <w:rPr>
          <w:rFonts w:ascii="Times New Roman" w:hAnsi="Times New Roman" w:cs="Times New Roman"/>
          <w:sz w:val="24"/>
          <w:szCs w:val="24"/>
          <w:highlight w:val="yellow"/>
        </w:rPr>
      </w:pPr>
    </w:p>
    <w:p w14:paraId="36562E49" w14:textId="6E20727A" w:rsidR="006145AC" w:rsidRDefault="006145AC">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0A95143F" w14:textId="66C4F1DE" w:rsidR="00CF478B" w:rsidRDefault="00A24417" w:rsidP="00AF707A">
      <w:pPr>
        <w:pStyle w:val="NoSpacing"/>
        <w:jc w:val="both"/>
        <w:rPr>
          <w:rFonts w:ascii="Times New Roman" w:hAnsi="Times New Roman" w:cs="Times New Roman"/>
          <w:sz w:val="24"/>
          <w:szCs w:val="24"/>
        </w:rPr>
      </w:pPr>
      <w:r w:rsidRPr="00A17707">
        <w:rPr>
          <w:rFonts w:ascii="Times New Roman" w:hAnsi="Times New Roman" w:cs="Times New Roman"/>
          <w:sz w:val="24"/>
          <w:szCs w:val="24"/>
        </w:rPr>
        <w:lastRenderedPageBreak/>
        <w:t xml:space="preserve">Ce questionnaire </w:t>
      </w:r>
      <w:r w:rsidR="00A80A7A" w:rsidRPr="00A17707">
        <w:rPr>
          <w:rFonts w:ascii="Times New Roman" w:hAnsi="Times New Roman" w:cs="Times New Roman"/>
          <w:sz w:val="24"/>
          <w:szCs w:val="24"/>
        </w:rPr>
        <w:t>comprend</w:t>
      </w:r>
      <w:r w:rsidR="008A3574" w:rsidRPr="00A17707">
        <w:rPr>
          <w:rFonts w:ascii="Times New Roman" w:hAnsi="Times New Roman" w:cs="Times New Roman"/>
          <w:sz w:val="24"/>
          <w:szCs w:val="24"/>
        </w:rPr>
        <w:t xml:space="preserve"> d</w:t>
      </w:r>
      <w:r w:rsidRPr="00A17707">
        <w:rPr>
          <w:rFonts w:ascii="Times New Roman" w:hAnsi="Times New Roman" w:cs="Times New Roman"/>
          <w:sz w:val="24"/>
          <w:szCs w:val="24"/>
        </w:rPr>
        <w:t>e</w:t>
      </w:r>
      <w:r w:rsidR="008A3574" w:rsidRPr="00A17707">
        <w:rPr>
          <w:rFonts w:ascii="Times New Roman" w:hAnsi="Times New Roman" w:cs="Times New Roman"/>
          <w:sz w:val="24"/>
          <w:szCs w:val="24"/>
        </w:rPr>
        <w:t>s</w:t>
      </w:r>
      <w:r w:rsidRPr="00A17707">
        <w:rPr>
          <w:rFonts w:ascii="Times New Roman" w:hAnsi="Times New Roman" w:cs="Times New Roman"/>
          <w:sz w:val="24"/>
          <w:szCs w:val="24"/>
        </w:rPr>
        <w:t xml:space="preserve"> questions </w:t>
      </w:r>
      <w:r w:rsidR="00A80A7A" w:rsidRPr="00A17707">
        <w:rPr>
          <w:rFonts w:ascii="Times New Roman" w:hAnsi="Times New Roman" w:cs="Times New Roman"/>
          <w:sz w:val="24"/>
          <w:szCs w:val="24"/>
        </w:rPr>
        <w:t>relatives </w:t>
      </w:r>
      <w:r w:rsidR="008B3233" w:rsidRPr="00A17707">
        <w:rPr>
          <w:rFonts w:ascii="Times New Roman" w:hAnsi="Times New Roman" w:cs="Times New Roman"/>
          <w:sz w:val="24"/>
          <w:szCs w:val="24"/>
        </w:rPr>
        <w:t>à</w:t>
      </w:r>
      <w:r w:rsidR="008A3574" w:rsidRPr="00A17707">
        <w:rPr>
          <w:rFonts w:ascii="Times New Roman" w:hAnsi="Times New Roman" w:cs="Times New Roman"/>
          <w:sz w:val="24"/>
          <w:szCs w:val="24"/>
        </w:rPr>
        <w:t xml:space="preserve"> v</w:t>
      </w:r>
      <w:r w:rsidRPr="00A17707">
        <w:rPr>
          <w:rFonts w:ascii="Times New Roman" w:hAnsi="Times New Roman" w:cs="Times New Roman"/>
          <w:sz w:val="24"/>
          <w:szCs w:val="24"/>
        </w:rPr>
        <w:t xml:space="preserve">os pensées, </w:t>
      </w:r>
      <w:r w:rsidR="00A80A7A" w:rsidRPr="00A17707">
        <w:rPr>
          <w:rFonts w:ascii="Times New Roman" w:hAnsi="Times New Roman" w:cs="Times New Roman"/>
          <w:sz w:val="24"/>
          <w:szCs w:val="24"/>
        </w:rPr>
        <w:t xml:space="preserve">vos </w:t>
      </w:r>
      <w:r w:rsidRPr="00A17707">
        <w:rPr>
          <w:rFonts w:ascii="Times New Roman" w:hAnsi="Times New Roman" w:cs="Times New Roman"/>
          <w:sz w:val="24"/>
          <w:szCs w:val="24"/>
        </w:rPr>
        <w:t xml:space="preserve">sentiments et </w:t>
      </w:r>
      <w:r w:rsidR="00A80A7A" w:rsidRPr="00A17707">
        <w:rPr>
          <w:rFonts w:ascii="Times New Roman" w:hAnsi="Times New Roman" w:cs="Times New Roman"/>
          <w:sz w:val="24"/>
          <w:szCs w:val="24"/>
        </w:rPr>
        <w:t xml:space="preserve">vos </w:t>
      </w:r>
      <w:r w:rsidRPr="00A17707">
        <w:rPr>
          <w:rFonts w:ascii="Times New Roman" w:hAnsi="Times New Roman" w:cs="Times New Roman"/>
          <w:sz w:val="24"/>
          <w:szCs w:val="24"/>
        </w:rPr>
        <w:t xml:space="preserve">expériences. Veuillez lire chaque </w:t>
      </w:r>
      <w:r w:rsidR="00A80A7A" w:rsidRPr="00A17707">
        <w:rPr>
          <w:rFonts w:ascii="Times New Roman" w:hAnsi="Times New Roman" w:cs="Times New Roman"/>
          <w:sz w:val="24"/>
          <w:szCs w:val="24"/>
        </w:rPr>
        <w:t>én</w:t>
      </w:r>
      <w:bookmarkStart w:id="0" w:name="_GoBack"/>
      <w:bookmarkEnd w:id="0"/>
      <w:r w:rsidR="00A80A7A" w:rsidRPr="00A17707">
        <w:rPr>
          <w:rFonts w:ascii="Times New Roman" w:hAnsi="Times New Roman" w:cs="Times New Roman"/>
          <w:sz w:val="24"/>
          <w:szCs w:val="24"/>
        </w:rPr>
        <w:t xml:space="preserve">oncé </w:t>
      </w:r>
      <w:r w:rsidRPr="00A17707">
        <w:rPr>
          <w:rFonts w:ascii="Times New Roman" w:hAnsi="Times New Roman" w:cs="Times New Roman"/>
          <w:sz w:val="24"/>
          <w:szCs w:val="24"/>
        </w:rPr>
        <w:t>attentivement et indiquer si vous êtes</w:t>
      </w:r>
      <w:r w:rsidR="00030337" w:rsidRPr="00A17707">
        <w:rPr>
          <w:rFonts w:ascii="Times New Roman" w:hAnsi="Times New Roman" w:cs="Times New Roman"/>
          <w:sz w:val="24"/>
          <w:szCs w:val="24"/>
        </w:rPr>
        <w:t xml:space="preserve"> en accord ou </w:t>
      </w:r>
      <w:r w:rsidR="00074BE2" w:rsidRPr="00A17707">
        <w:rPr>
          <w:rFonts w:ascii="Times New Roman" w:hAnsi="Times New Roman" w:cs="Times New Roman"/>
          <w:sz w:val="24"/>
          <w:szCs w:val="24"/>
        </w:rPr>
        <w:t xml:space="preserve">en </w:t>
      </w:r>
      <w:r w:rsidRPr="00A17707">
        <w:rPr>
          <w:rFonts w:ascii="Times New Roman" w:hAnsi="Times New Roman" w:cs="Times New Roman"/>
          <w:sz w:val="24"/>
          <w:szCs w:val="24"/>
        </w:rPr>
        <w:t xml:space="preserve">désaccord en entourant « vrai » ou « faux » dans </w:t>
      </w:r>
      <w:r w:rsidR="007B2F26" w:rsidRPr="00A17707">
        <w:rPr>
          <w:rFonts w:ascii="Times New Roman" w:hAnsi="Times New Roman" w:cs="Times New Roman"/>
          <w:sz w:val="24"/>
          <w:szCs w:val="24"/>
        </w:rPr>
        <w:t>la</w:t>
      </w:r>
      <w:r w:rsidRPr="00A17707">
        <w:rPr>
          <w:rFonts w:ascii="Times New Roman" w:hAnsi="Times New Roman" w:cs="Times New Roman"/>
          <w:sz w:val="24"/>
          <w:szCs w:val="24"/>
        </w:rPr>
        <w:t xml:space="preserve"> colonne à droite.</w:t>
      </w:r>
      <w:r w:rsidR="00A80A7A" w:rsidRPr="00A17707">
        <w:rPr>
          <w:rFonts w:ascii="Times New Roman" w:hAnsi="Times New Roman" w:cs="Times New Roman"/>
          <w:sz w:val="24"/>
          <w:szCs w:val="24"/>
        </w:rPr>
        <w:t xml:space="preserve"> Merci de </w:t>
      </w:r>
      <w:r w:rsidRPr="00A17707">
        <w:rPr>
          <w:rFonts w:ascii="Times New Roman" w:hAnsi="Times New Roman" w:cs="Times New Roman"/>
          <w:sz w:val="24"/>
          <w:szCs w:val="24"/>
        </w:rPr>
        <w:t>répondre à chaque question.</w:t>
      </w:r>
    </w:p>
    <w:p w14:paraId="69E551DC" w14:textId="77777777" w:rsidR="00AF707A" w:rsidRPr="00C866C5" w:rsidRDefault="00AF707A" w:rsidP="00487446">
      <w:pPr>
        <w:pStyle w:val="NoSpacing"/>
        <w:spacing w:line="276" w:lineRule="auto"/>
        <w:rPr>
          <w:rFonts w:ascii="Times New Roman" w:hAnsi="Times New Roman" w:cs="Times New Roman"/>
          <w:sz w:val="24"/>
          <w:szCs w:val="24"/>
        </w:rPr>
      </w:pPr>
    </w:p>
    <w:tbl>
      <w:tblPr>
        <w:tblStyle w:val="TableGrid"/>
        <w:tblW w:w="9390" w:type="dxa"/>
        <w:tblInd w:w="108" w:type="dxa"/>
        <w:tblLook w:val="04A0" w:firstRow="1" w:lastRow="0" w:firstColumn="1" w:lastColumn="0" w:noHBand="0" w:noVBand="1"/>
      </w:tblPr>
      <w:tblGrid>
        <w:gridCol w:w="7263"/>
        <w:gridCol w:w="993"/>
        <w:gridCol w:w="1134"/>
      </w:tblGrid>
      <w:tr w:rsidR="00B506CF" w:rsidRPr="00B506CF" w14:paraId="6FDFEB31" w14:textId="77777777" w:rsidTr="002F7F96">
        <w:tc>
          <w:tcPr>
            <w:tcW w:w="7263" w:type="dxa"/>
            <w:tcBorders>
              <w:top w:val="nil"/>
              <w:left w:val="nil"/>
              <w:bottom w:val="nil"/>
              <w:right w:val="nil"/>
            </w:tcBorders>
          </w:tcPr>
          <w:p w14:paraId="76AD01B2" w14:textId="77777777" w:rsidR="00B506CF" w:rsidRPr="00B506CF" w:rsidRDefault="00B506CF"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Je suis facilement distrait(e) par le bruit ou les conversations d’autres personnes.</w:t>
            </w:r>
          </w:p>
        </w:tc>
        <w:tc>
          <w:tcPr>
            <w:tcW w:w="993" w:type="dxa"/>
            <w:tcBorders>
              <w:top w:val="nil"/>
              <w:left w:val="nil"/>
              <w:bottom w:val="nil"/>
              <w:right w:val="nil"/>
            </w:tcBorders>
          </w:tcPr>
          <w:p w14:paraId="66270A8A"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02CC3A29"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B506CF" w:rsidRPr="00B506CF" w14:paraId="782BFCB1" w14:textId="77777777" w:rsidTr="002F7F96">
        <w:tc>
          <w:tcPr>
            <w:tcW w:w="7263" w:type="dxa"/>
            <w:tcBorders>
              <w:top w:val="nil"/>
              <w:left w:val="nil"/>
              <w:bottom w:val="nil"/>
              <w:right w:val="nil"/>
            </w:tcBorders>
          </w:tcPr>
          <w:p w14:paraId="7C4EAEC3" w14:textId="77777777" w:rsidR="00B506CF" w:rsidRPr="00B506CF" w:rsidRDefault="00B506CF"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J’ai l’impression que le temps passe plus vite ou plus lentement que d’habitude.</w:t>
            </w:r>
          </w:p>
        </w:tc>
        <w:tc>
          <w:tcPr>
            <w:tcW w:w="993" w:type="dxa"/>
            <w:tcBorders>
              <w:top w:val="nil"/>
              <w:left w:val="nil"/>
              <w:bottom w:val="nil"/>
              <w:right w:val="nil"/>
            </w:tcBorders>
          </w:tcPr>
          <w:p w14:paraId="71935843"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3CADF20F"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B506CF" w:rsidRPr="00B506CF" w14:paraId="05188F6D" w14:textId="77777777" w:rsidTr="002F7F96">
        <w:tc>
          <w:tcPr>
            <w:tcW w:w="7263" w:type="dxa"/>
            <w:tcBorders>
              <w:top w:val="nil"/>
              <w:left w:val="nil"/>
              <w:bottom w:val="nil"/>
              <w:right w:val="nil"/>
            </w:tcBorders>
          </w:tcPr>
          <w:p w14:paraId="4A8A0AEF" w14:textId="77777777" w:rsidR="00B506CF" w:rsidRPr="00B506CF" w:rsidRDefault="00B506CF"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J’éprouve des difficultés à organiser mes idées ou à trouver les bons mots.</w:t>
            </w:r>
          </w:p>
        </w:tc>
        <w:tc>
          <w:tcPr>
            <w:tcW w:w="993" w:type="dxa"/>
            <w:tcBorders>
              <w:top w:val="nil"/>
              <w:left w:val="nil"/>
              <w:bottom w:val="nil"/>
              <w:right w:val="nil"/>
            </w:tcBorders>
          </w:tcPr>
          <w:p w14:paraId="2CD25DC0"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1D6349F2"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B506CF" w:rsidRPr="00B506CF" w14:paraId="5573C810" w14:textId="77777777" w:rsidTr="002F7F96">
        <w:tc>
          <w:tcPr>
            <w:tcW w:w="7263" w:type="dxa"/>
            <w:tcBorders>
              <w:top w:val="nil"/>
              <w:left w:val="nil"/>
              <w:bottom w:val="nil"/>
              <w:right w:val="nil"/>
            </w:tcBorders>
          </w:tcPr>
          <w:p w14:paraId="1A42F927" w14:textId="29DD6EDA" w:rsidR="00B506CF" w:rsidRPr="00B506CF" w:rsidRDefault="00B506CF"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 xml:space="preserve">En me regardant dans le miroir ou en regardant une personne, </w:t>
            </w:r>
            <w:r w:rsidR="000F683E">
              <w:rPr>
                <w:rFonts w:ascii="Times New Roman" w:hAnsi="Times New Roman" w:cs="Times New Roman"/>
                <w:sz w:val="24"/>
                <w:szCs w:val="24"/>
              </w:rPr>
              <w:t xml:space="preserve">il </w:t>
            </w:r>
            <w:r w:rsidR="00D2290C">
              <w:rPr>
                <w:rFonts w:ascii="Times New Roman" w:hAnsi="Times New Roman" w:cs="Times New Roman"/>
                <w:sz w:val="24"/>
                <w:szCs w:val="24"/>
              </w:rPr>
              <w:t>m’arrive</w:t>
            </w:r>
            <w:r w:rsidR="000F683E">
              <w:rPr>
                <w:rFonts w:ascii="Times New Roman" w:hAnsi="Times New Roman" w:cs="Times New Roman"/>
                <w:sz w:val="24"/>
                <w:szCs w:val="24"/>
              </w:rPr>
              <w:t xml:space="preserve"> de voir </w:t>
            </w:r>
            <w:r w:rsidRPr="00B506CF">
              <w:rPr>
                <w:rFonts w:ascii="Times New Roman" w:hAnsi="Times New Roman" w:cs="Times New Roman"/>
                <w:sz w:val="24"/>
                <w:szCs w:val="24"/>
              </w:rPr>
              <w:t>mon propre visage ou le visage de cette personne changer sous mes yeux.</w:t>
            </w:r>
          </w:p>
        </w:tc>
        <w:tc>
          <w:tcPr>
            <w:tcW w:w="993" w:type="dxa"/>
            <w:tcBorders>
              <w:top w:val="nil"/>
              <w:left w:val="nil"/>
              <w:bottom w:val="nil"/>
              <w:right w:val="nil"/>
            </w:tcBorders>
          </w:tcPr>
          <w:p w14:paraId="165D1B9F"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0CF95D0F"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B506CF" w:rsidRPr="00B506CF" w14:paraId="5255601D" w14:textId="77777777" w:rsidTr="002F7F96">
        <w:tc>
          <w:tcPr>
            <w:tcW w:w="7263" w:type="dxa"/>
            <w:tcBorders>
              <w:top w:val="nil"/>
              <w:left w:val="nil"/>
              <w:bottom w:val="nil"/>
              <w:right w:val="nil"/>
            </w:tcBorders>
          </w:tcPr>
          <w:p w14:paraId="55CEEFD1" w14:textId="680C242D" w:rsidR="00B506CF" w:rsidRPr="00B506CF" w:rsidRDefault="00B506CF"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J’éprouve parfois des sensations étranges sur ma peau ou sous ma peau, comme des insectes qui grouillent.</w:t>
            </w:r>
          </w:p>
        </w:tc>
        <w:tc>
          <w:tcPr>
            <w:tcW w:w="993" w:type="dxa"/>
            <w:tcBorders>
              <w:top w:val="nil"/>
              <w:left w:val="nil"/>
              <w:bottom w:val="nil"/>
              <w:right w:val="nil"/>
            </w:tcBorders>
          </w:tcPr>
          <w:p w14:paraId="7ED3153D"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02E2D015"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B506CF" w:rsidRPr="00B506CF" w14:paraId="114502E6" w14:textId="77777777" w:rsidTr="002F7F96">
        <w:tc>
          <w:tcPr>
            <w:tcW w:w="7263" w:type="dxa"/>
            <w:tcBorders>
              <w:top w:val="nil"/>
              <w:left w:val="nil"/>
              <w:bottom w:val="nil"/>
              <w:right w:val="nil"/>
            </w:tcBorders>
          </w:tcPr>
          <w:p w14:paraId="30551201" w14:textId="77777777" w:rsidR="00B506CF" w:rsidRPr="00B506CF" w:rsidRDefault="00B506CF"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Je ne m’entends pas bien avec les gens au travail ou à l’école.</w:t>
            </w:r>
          </w:p>
        </w:tc>
        <w:tc>
          <w:tcPr>
            <w:tcW w:w="993" w:type="dxa"/>
            <w:tcBorders>
              <w:top w:val="nil"/>
              <w:left w:val="nil"/>
              <w:bottom w:val="nil"/>
              <w:right w:val="nil"/>
            </w:tcBorders>
          </w:tcPr>
          <w:p w14:paraId="4AA07632"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08E34119"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B506CF" w:rsidRPr="00B506CF" w14:paraId="442A5E29" w14:textId="77777777" w:rsidTr="002F7F96">
        <w:tc>
          <w:tcPr>
            <w:tcW w:w="7263" w:type="dxa"/>
            <w:tcBorders>
              <w:top w:val="nil"/>
              <w:left w:val="nil"/>
              <w:bottom w:val="nil"/>
              <w:right w:val="nil"/>
            </w:tcBorders>
          </w:tcPr>
          <w:p w14:paraId="1F8CE87B" w14:textId="77777777" w:rsidR="00B506CF" w:rsidRPr="00B506CF" w:rsidRDefault="00B506CF"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Les environnements familiers me paraissent parfois étranges, déroutants, menaçants ou irréels.</w:t>
            </w:r>
          </w:p>
        </w:tc>
        <w:tc>
          <w:tcPr>
            <w:tcW w:w="993" w:type="dxa"/>
            <w:tcBorders>
              <w:top w:val="nil"/>
              <w:left w:val="nil"/>
              <w:bottom w:val="nil"/>
              <w:right w:val="nil"/>
            </w:tcBorders>
          </w:tcPr>
          <w:p w14:paraId="7BBF6FA0"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7A2A4F1F"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B506CF" w:rsidRPr="00B506CF" w14:paraId="3DEAA919" w14:textId="77777777" w:rsidTr="002F7F96">
        <w:tc>
          <w:tcPr>
            <w:tcW w:w="7263" w:type="dxa"/>
            <w:tcBorders>
              <w:top w:val="nil"/>
              <w:left w:val="nil"/>
              <w:bottom w:val="nil"/>
              <w:right w:val="nil"/>
            </w:tcBorders>
          </w:tcPr>
          <w:p w14:paraId="286B1526" w14:textId="77777777" w:rsidR="00B506CF" w:rsidRPr="00B506CF" w:rsidRDefault="00B506CF"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J’ai souvent l’impression de vivre des événements exactement de la même manière dont ils se sont produits auparavant (déjà-vu).</w:t>
            </w:r>
          </w:p>
        </w:tc>
        <w:tc>
          <w:tcPr>
            <w:tcW w:w="993" w:type="dxa"/>
            <w:tcBorders>
              <w:top w:val="nil"/>
              <w:left w:val="nil"/>
              <w:bottom w:val="nil"/>
              <w:right w:val="nil"/>
            </w:tcBorders>
          </w:tcPr>
          <w:p w14:paraId="2F172CDF"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2721273A"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B506CF" w:rsidRPr="00B506CF" w14:paraId="38597490" w14:textId="77777777" w:rsidTr="002F7F96">
        <w:tc>
          <w:tcPr>
            <w:tcW w:w="7263" w:type="dxa"/>
            <w:tcBorders>
              <w:top w:val="nil"/>
              <w:left w:val="nil"/>
              <w:bottom w:val="nil"/>
              <w:right w:val="nil"/>
            </w:tcBorders>
          </w:tcPr>
          <w:p w14:paraId="6E65F36E" w14:textId="77777777" w:rsidR="00B506CF" w:rsidRPr="00B506CF" w:rsidRDefault="00B506CF"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Je sens ou je goûte parfois des choses que les autres ne remarquent pas.</w:t>
            </w:r>
          </w:p>
        </w:tc>
        <w:tc>
          <w:tcPr>
            <w:tcW w:w="993" w:type="dxa"/>
            <w:tcBorders>
              <w:top w:val="nil"/>
              <w:left w:val="nil"/>
              <w:bottom w:val="nil"/>
              <w:right w:val="nil"/>
            </w:tcBorders>
          </w:tcPr>
          <w:p w14:paraId="5838AA83"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10F23EA2"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B506CF" w:rsidRPr="00B506CF" w14:paraId="27E3CA58" w14:textId="77777777" w:rsidTr="002F7F96">
        <w:tc>
          <w:tcPr>
            <w:tcW w:w="7263" w:type="dxa"/>
            <w:tcBorders>
              <w:top w:val="nil"/>
              <w:left w:val="nil"/>
              <w:bottom w:val="nil"/>
              <w:right w:val="nil"/>
            </w:tcBorders>
          </w:tcPr>
          <w:p w14:paraId="5AD99C7E" w14:textId="77777777" w:rsidR="00B506CF" w:rsidRPr="00B506CF" w:rsidRDefault="00B506CF"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J’éprouve des difficultés à me concentrer, à lire ou à écouter.</w:t>
            </w:r>
          </w:p>
        </w:tc>
        <w:tc>
          <w:tcPr>
            <w:tcW w:w="993" w:type="dxa"/>
            <w:tcBorders>
              <w:top w:val="nil"/>
              <w:left w:val="nil"/>
              <w:bottom w:val="nil"/>
              <w:right w:val="nil"/>
            </w:tcBorders>
          </w:tcPr>
          <w:p w14:paraId="695561FE"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0B9D2D69"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B506CF" w:rsidRPr="00B506CF" w14:paraId="3AD66AFE" w14:textId="77777777" w:rsidTr="002F7F96">
        <w:tc>
          <w:tcPr>
            <w:tcW w:w="7263" w:type="dxa"/>
            <w:tcBorders>
              <w:top w:val="nil"/>
              <w:left w:val="nil"/>
              <w:bottom w:val="nil"/>
              <w:right w:val="nil"/>
            </w:tcBorders>
          </w:tcPr>
          <w:p w14:paraId="68D66A75" w14:textId="24F43623" w:rsidR="00B506CF" w:rsidRPr="00B506CF" w:rsidRDefault="006F0A51" w:rsidP="00AF707A">
            <w:pPr>
              <w:pStyle w:val="NoSpacing"/>
              <w:numPr>
                <w:ilvl w:val="0"/>
                <w:numId w:val="1"/>
              </w:numPr>
              <w:spacing w:before="120" w:after="120" w:line="276" w:lineRule="auto"/>
              <w:ind w:left="459" w:hanging="392"/>
              <w:rPr>
                <w:rFonts w:ascii="Times New Roman" w:hAnsi="Times New Roman" w:cs="Times New Roman"/>
                <w:sz w:val="24"/>
                <w:szCs w:val="24"/>
              </w:rPr>
            </w:pPr>
            <w:r>
              <w:rPr>
                <w:rFonts w:ascii="Times New Roman" w:hAnsi="Times New Roman" w:cs="Times New Roman"/>
                <w:sz w:val="24"/>
                <w:szCs w:val="24"/>
              </w:rPr>
              <w:t>C</w:t>
            </w:r>
            <w:r w:rsidRPr="00B506CF">
              <w:rPr>
                <w:rFonts w:ascii="Times New Roman" w:hAnsi="Times New Roman" w:cs="Times New Roman"/>
                <w:sz w:val="24"/>
                <w:szCs w:val="24"/>
              </w:rPr>
              <w:t>es derniers temps</w:t>
            </w:r>
            <w:r>
              <w:rPr>
                <w:rFonts w:ascii="Times New Roman" w:hAnsi="Times New Roman" w:cs="Times New Roman"/>
                <w:sz w:val="24"/>
                <w:szCs w:val="24"/>
              </w:rPr>
              <w:t>,</w:t>
            </w:r>
            <w:r w:rsidR="00EF242A">
              <w:rPr>
                <w:rFonts w:ascii="Times New Roman" w:hAnsi="Times New Roman" w:cs="Times New Roman"/>
                <w:sz w:val="24"/>
                <w:szCs w:val="24"/>
              </w:rPr>
              <w:t xml:space="preserve"> </w:t>
            </w:r>
            <w:r>
              <w:rPr>
                <w:rFonts w:ascii="Times New Roman" w:hAnsi="Times New Roman" w:cs="Times New Roman"/>
                <w:sz w:val="24"/>
                <w:szCs w:val="24"/>
              </w:rPr>
              <w:t>j</w:t>
            </w:r>
            <w:r w:rsidR="00B506CF" w:rsidRPr="00B506CF">
              <w:rPr>
                <w:rFonts w:ascii="Times New Roman" w:hAnsi="Times New Roman" w:cs="Times New Roman"/>
                <w:sz w:val="24"/>
                <w:szCs w:val="24"/>
              </w:rPr>
              <w:t>’</w:t>
            </w:r>
            <w:r w:rsidR="00B0220A">
              <w:rPr>
                <w:rFonts w:ascii="Times New Roman" w:hAnsi="Times New Roman" w:cs="Times New Roman"/>
                <w:sz w:val="24"/>
                <w:szCs w:val="24"/>
              </w:rPr>
              <w:t>ai</w:t>
            </w:r>
            <w:r w:rsidR="00B506CF" w:rsidRPr="00B506CF">
              <w:rPr>
                <w:rFonts w:ascii="Times New Roman" w:hAnsi="Times New Roman" w:cs="Times New Roman"/>
                <w:sz w:val="24"/>
                <w:szCs w:val="24"/>
              </w:rPr>
              <w:t xml:space="preserve"> des </w:t>
            </w:r>
            <w:r w:rsidR="00B0220A">
              <w:rPr>
                <w:rFonts w:ascii="Times New Roman" w:hAnsi="Times New Roman" w:cs="Times New Roman"/>
                <w:sz w:val="24"/>
                <w:szCs w:val="24"/>
              </w:rPr>
              <w:t>problèmes</w:t>
            </w:r>
            <w:r w:rsidR="00B506CF" w:rsidRPr="00B506CF">
              <w:rPr>
                <w:rFonts w:ascii="Times New Roman" w:hAnsi="Times New Roman" w:cs="Times New Roman"/>
                <w:sz w:val="24"/>
                <w:szCs w:val="24"/>
              </w:rPr>
              <w:t xml:space="preserve"> au travail ou à l’école.</w:t>
            </w:r>
          </w:p>
        </w:tc>
        <w:tc>
          <w:tcPr>
            <w:tcW w:w="993" w:type="dxa"/>
            <w:tcBorders>
              <w:top w:val="nil"/>
              <w:left w:val="nil"/>
              <w:bottom w:val="nil"/>
              <w:right w:val="nil"/>
            </w:tcBorders>
          </w:tcPr>
          <w:p w14:paraId="04BEF834"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2D44935F"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B506CF" w:rsidRPr="00B506CF" w14:paraId="6631BDC5" w14:textId="77777777" w:rsidTr="002F7F96">
        <w:tc>
          <w:tcPr>
            <w:tcW w:w="7263" w:type="dxa"/>
            <w:tcBorders>
              <w:top w:val="nil"/>
              <w:left w:val="nil"/>
              <w:bottom w:val="nil"/>
              <w:right w:val="nil"/>
            </w:tcBorders>
          </w:tcPr>
          <w:p w14:paraId="4ED3770D" w14:textId="77777777" w:rsidR="00B506CF" w:rsidRPr="00B506CF" w:rsidRDefault="00B506CF"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Parfois j’ai l’impression que les gens peuvent lire dans mes pensées.</w:t>
            </w:r>
          </w:p>
        </w:tc>
        <w:tc>
          <w:tcPr>
            <w:tcW w:w="993" w:type="dxa"/>
            <w:tcBorders>
              <w:top w:val="nil"/>
              <w:left w:val="nil"/>
              <w:bottom w:val="nil"/>
              <w:right w:val="nil"/>
            </w:tcBorders>
          </w:tcPr>
          <w:p w14:paraId="218B1354"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6F713CAD" w14:textId="77777777" w:rsidR="00B506CF" w:rsidRPr="00B506CF" w:rsidRDefault="00B506CF"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18AE3DF7" w14:textId="77777777" w:rsidTr="002F7F96">
        <w:tc>
          <w:tcPr>
            <w:tcW w:w="7263" w:type="dxa"/>
            <w:tcBorders>
              <w:top w:val="nil"/>
              <w:left w:val="nil"/>
              <w:bottom w:val="nil"/>
              <w:right w:val="nil"/>
            </w:tcBorders>
          </w:tcPr>
          <w:p w14:paraId="1D4A1166" w14:textId="716AC2C2"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 xml:space="preserve">J’ai </w:t>
            </w:r>
            <w:r w:rsidR="002828C4">
              <w:rPr>
                <w:rFonts w:ascii="Times New Roman" w:hAnsi="Times New Roman" w:cs="Times New Roman"/>
                <w:sz w:val="24"/>
                <w:szCs w:val="24"/>
              </w:rPr>
              <w:t xml:space="preserve">déjà </w:t>
            </w:r>
            <w:r w:rsidRPr="00B506CF">
              <w:rPr>
                <w:rFonts w:ascii="Times New Roman" w:hAnsi="Times New Roman" w:cs="Times New Roman"/>
                <w:sz w:val="24"/>
                <w:szCs w:val="24"/>
              </w:rPr>
              <w:t>entendu des choses que d’autres personnes ne perçoivent pas, comme des voix de personnes qui chuchotent ou qui parlent.</w:t>
            </w:r>
          </w:p>
        </w:tc>
        <w:tc>
          <w:tcPr>
            <w:tcW w:w="993" w:type="dxa"/>
            <w:tcBorders>
              <w:top w:val="nil"/>
              <w:left w:val="nil"/>
              <w:bottom w:val="nil"/>
              <w:right w:val="nil"/>
            </w:tcBorders>
          </w:tcPr>
          <w:p w14:paraId="3D8A3FEF"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7BC39168"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24F9C474" w14:textId="77777777" w:rsidTr="002F7F96">
        <w:tc>
          <w:tcPr>
            <w:tcW w:w="7263" w:type="dxa"/>
            <w:tcBorders>
              <w:top w:val="nil"/>
              <w:left w:val="nil"/>
              <w:bottom w:val="nil"/>
              <w:right w:val="nil"/>
            </w:tcBorders>
          </w:tcPr>
          <w:p w14:paraId="6F8BF7E2"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Je trouve que je ne suis pas capable d’exprimer mes sentiments aussi bien qu’auparavant.</w:t>
            </w:r>
          </w:p>
        </w:tc>
        <w:tc>
          <w:tcPr>
            <w:tcW w:w="993" w:type="dxa"/>
            <w:tcBorders>
              <w:top w:val="nil"/>
              <w:left w:val="nil"/>
              <w:bottom w:val="nil"/>
              <w:right w:val="nil"/>
            </w:tcBorders>
          </w:tcPr>
          <w:p w14:paraId="67B17A0F"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1EA46D17"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7A3FE644" w14:textId="77777777" w:rsidTr="002F7F96">
        <w:tc>
          <w:tcPr>
            <w:tcW w:w="7263" w:type="dxa"/>
            <w:tcBorders>
              <w:top w:val="nil"/>
              <w:left w:val="nil"/>
              <w:bottom w:val="nil"/>
              <w:right w:val="nil"/>
            </w:tcBorders>
          </w:tcPr>
          <w:p w14:paraId="1CF2595B"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lastRenderedPageBreak/>
              <w:t>J’ai des centres d’intérêts que les gens trouvent bizarres.</w:t>
            </w:r>
          </w:p>
        </w:tc>
        <w:tc>
          <w:tcPr>
            <w:tcW w:w="993" w:type="dxa"/>
            <w:tcBorders>
              <w:top w:val="nil"/>
              <w:left w:val="nil"/>
              <w:bottom w:val="nil"/>
              <w:right w:val="nil"/>
            </w:tcBorders>
          </w:tcPr>
          <w:p w14:paraId="185AA8EA"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690EDCF7"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1CAA489D" w14:textId="77777777" w:rsidTr="002F7F96">
        <w:tc>
          <w:tcPr>
            <w:tcW w:w="7263" w:type="dxa"/>
            <w:tcBorders>
              <w:top w:val="nil"/>
              <w:left w:val="nil"/>
              <w:bottom w:val="nil"/>
              <w:right w:val="nil"/>
            </w:tcBorders>
          </w:tcPr>
          <w:p w14:paraId="0071A62F"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Je ne sais plus qui je suis.</w:t>
            </w:r>
          </w:p>
        </w:tc>
        <w:tc>
          <w:tcPr>
            <w:tcW w:w="993" w:type="dxa"/>
            <w:tcBorders>
              <w:top w:val="nil"/>
              <w:left w:val="nil"/>
              <w:bottom w:val="nil"/>
              <w:right w:val="nil"/>
            </w:tcBorders>
          </w:tcPr>
          <w:p w14:paraId="230106B5"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796B18FB"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1071E16A" w14:textId="77777777" w:rsidTr="002F7F96">
        <w:tc>
          <w:tcPr>
            <w:tcW w:w="7263" w:type="dxa"/>
            <w:tcBorders>
              <w:top w:val="nil"/>
              <w:left w:val="nil"/>
              <w:bottom w:val="nil"/>
              <w:right w:val="nil"/>
            </w:tcBorders>
          </w:tcPr>
          <w:p w14:paraId="4BB06ECC" w14:textId="3B879948"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Veiller à mon hygiène personnelle ou bien m’habiller m’intéresse</w:t>
            </w:r>
            <w:r w:rsidR="00B00502">
              <w:rPr>
                <w:rFonts w:ascii="Times New Roman" w:hAnsi="Times New Roman" w:cs="Times New Roman"/>
                <w:sz w:val="24"/>
                <w:szCs w:val="24"/>
              </w:rPr>
              <w:t>nt</w:t>
            </w:r>
            <w:r w:rsidRPr="00B506CF">
              <w:rPr>
                <w:rFonts w:ascii="Times New Roman" w:hAnsi="Times New Roman" w:cs="Times New Roman"/>
                <w:sz w:val="24"/>
                <w:szCs w:val="24"/>
              </w:rPr>
              <w:t xml:space="preserve"> moins qu’avant.</w:t>
            </w:r>
          </w:p>
        </w:tc>
        <w:tc>
          <w:tcPr>
            <w:tcW w:w="993" w:type="dxa"/>
            <w:tcBorders>
              <w:top w:val="nil"/>
              <w:left w:val="nil"/>
              <w:bottom w:val="nil"/>
              <w:right w:val="nil"/>
            </w:tcBorders>
          </w:tcPr>
          <w:p w14:paraId="4A97780D"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2FE572CD"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505F3648" w14:textId="77777777" w:rsidTr="002F7F96">
        <w:tc>
          <w:tcPr>
            <w:tcW w:w="7263" w:type="dxa"/>
            <w:tcBorders>
              <w:top w:val="nil"/>
              <w:left w:val="nil"/>
              <w:bottom w:val="nil"/>
              <w:right w:val="nil"/>
            </w:tcBorders>
          </w:tcPr>
          <w:p w14:paraId="7BE16929" w14:textId="77777777" w:rsidR="008C6B54" w:rsidRPr="00B506CF" w:rsidRDefault="008C6B54" w:rsidP="00AF707A">
            <w:pPr>
              <w:pStyle w:val="NoSpacing"/>
              <w:numPr>
                <w:ilvl w:val="0"/>
                <w:numId w:val="1"/>
              </w:numPr>
              <w:spacing w:before="120" w:after="120" w:line="276" w:lineRule="auto"/>
              <w:ind w:left="459" w:hanging="392"/>
              <w:rPr>
                <w:rFonts w:ascii="Times New Roman" w:eastAsia="Times New Roman" w:hAnsi="Times New Roman" w:cs="Times New Roman"/>
                <w:sz w:val="24"/>
                <w:szCs w:val="24"/>
              </w:rPr>
            </w:pPr>
            <w:r w:rsidRPr="00B506CF">
              <w:rPr>
                <w:rFonts w:ascii="Times New Roman" w:hAnsi="Times New Roman" w:cs="Times New Roman"/>
                <w:sz w:val="24"/>
                <w:szCs w:val="24"/>
              </w:rPr>
              <w:t>J’entends souvent des sons inhabituels comme des cognements, des cliquetis, des sifflements, des claquements ou des bourdonnements dans mes oreilles.</w:t>
            </w:r>
          </w:p>
        </w:tc>
        <w:tc>
          <w:tcPr>
            <w:tcW w:w="993" w:type="dxa"/>
            <w:tcBorders>
              <w:top w:val="nil"/>
              <w:left w:val="nil"/>
              <w:bottom w:val="nil"/>
              <w:right w:val="nil"/>
            </w:tcBorders>
          </w:tcPr>
          <w:p w14:paraId="118C38F1"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4B713085"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40F43721" w14:textId="77777777" w:rsidTr="002F7F96">
        <w:tc>
          <w:tcPr>
            <w:tcW w:w="7263" w:type="dxa"/>
            <w:tcBorders>
              <w:top w:val="nil"/>
              <w:left w:val="nil"/>
              <w:bottom w:val="nil"/>
              <w:right w:val="nil"/>
            </w:tcBorders>
          </w:tcPr>
          <w:p w14:paraId="6FB24B6F"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Je prends souvent des ombres pour des personnes ou des bruits pour des voix.</w:t>
            </w:r>
          </w:p>
        </w:tc>
        <w:tc>
          <w:tcPr>
            <w:tcW w:w="993" w:type="dxa"/>
            <w:tcBorders>
              <w:top w:val="nil"/>
              <w:left w:val="nil"/>
              <w:bottom w:val="nil"/>
              <w:right w:val="nil"/>
            </w:tcBorders>
          </w:tcPr>
          <w:p w14:paraId="2604D504"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226CBF50"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4E2464A2" w14:textId="77777777" w:rsidTr="002F7F96">
        <w:tc>
          <w:tcPr>
            <w:tcW w:w="7263" w:type="dxa"/>
            <w:tcBorders>
              <w:top w:val="nil"/>
              <w:left w:val="nil"/>
              <w:bottom w:val="nil"/>
              <w:right w:val="nil"/>
            </w:tcBorders>
          </w:tcPr>
          <w:p w14:paraId="73F3C95F" w14:textId="641B4053" w:rsidR="008C6B54" w:rsidRPr="00B506CF" w:rsidRDefault="00D314F5" w:rsidP="00AF707A">
            <w:pPr>
              <w:pStyle w:val="NoSpacing"/>
              <w:numPr>
                <w:ilvl w:val="0"/>
                <w:numId w:val="1"/>
              </w:numPr>
              <w:spacing w:before="120" w:after="120" w:line="276" w:lineRule="auto"/>
              <w:ind w:left="459" w:hanging="392"/>
              <w:rPr>
                <w:rFonts w:ascii="Times New Roman" w:hAnsi="Times New Roman" w:cs="Times New Roman"/>
                <w:sz w:val="24"/>
                <w:szCs w:val="24"/>
              </w:rPr>
            </w:pPr>
            <w:r>
              <w:rPr>
                <w:rFonts w:ascii="Times New Roman" w:hAnsi="Times New Roman" w:cs="Times New Roman"/>
                <w:sz w:val="24"/>
                <w:szCs w:val="24"/>
              </w:rPr>
              <w:t>Les choses que je vois n</w:t>
            </w:r>
            <w:r w:rsidR="000F683E">
              <w:rPr>
                <w:rFonts w:ascii="Times New Roman" w:hAnsi="Times New Roman" w:cs="Times New Roman"/>
                <w:sz w:val="24"/>
                <w:szCs w:val="24"/>
              </w:rPr>
              <w:t>’</w:t>
            </w:r>
            <w:r>
              <w:rPr>
                <w:rFonts w:ascii="Times New Roman" w:hAnsi="Times New Roman" w:cs="Times New Roman"/>
                <w:sz w:val="24"/>
                <w:szCs w:val="24"/>
              </w:rPr>
              <w:t xml:space="preserve">ont pas le même aspect </w:t>
            </w:r>
            <w:r w:rsidR="008C6B54" w:rsidRPr="00B506CF">
              <w:rPr>
                <w:rFonts w:ascii="Times New Roman" w:hAnsi="Times New Roman" w:cs="Times New Roman"/>
                <w:sz w:val="24"/>
                <w:szCs w:val="24"/>
              </w:rPr>
              <w:t>que d’habitude (plus brillantes ou plus ternes, plus grandes ou plus petites</w:t>
            </w:r>
            <w:r w:rsidR="006F0A51">
              <w:rPr>
                <w:rFonts w:ascii="Times New Roman" w:hAnsi="Times New Roman" w:cs="Times New Roman"/>
                <w:sz w:val="24"/>
                <w:szCs w:val="24"/>
              </w:rPr>
              <w:t>,</w:t>
            </w:r>
            <w:r w:rsidR="008C6B54" w:rsidRPr="00B506CF">
              <w:rPr>
                <w:rFonts w:ascii="Times New Roman" w:hAnsi="Times New Roman" w:cs="Times New Roman"/>
                <w:sz w:val="24"/>
                <w:szCs w:val="24"/>
              </w:rPr>
              <w:t xml:space="preserve"> ou changées d’une autre façon). </w:t>
            </w:r>
          </w:p>
        </w:tc>
        <w:tc>
          <w:tcPr>
            <w:tcW w:w="993" w:type="dxa"/>
            <w:tcBorders>
              <w:top w:val="nil"/>
              <w:left w:val="nil"/>
              <w:bottom w:val="nil"/>
              <w:right w:val="nil"/>
            </w:tcBorders>
          </w:tcPr>
          <w:p w14:paraId="6A81404A"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7B8C3D9B"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73F88096" w14:textId="77777777" w:rsidTr="002F7F96">
        <w:tc>
          <w:tcPr>
            <w:tcW w:w="7263" w:type="dxa"/>
            <w:tcBorders>
              <w:top w:val="nil"/>
              <w:left w:val="nil"/>
              <w:bottom w:val="nil"/>
              <w:right w:val="nil"/>
            </w:tcBorders>
          </w:tcPr>
          <w:p w14:paraId="65358878"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J’ai tendance à être très discret/-</w:t>
            </w:r>
            <w:proofErr w:type="spellStart"/>
            <w:r w:rsidRPr="00B506CF">
              <w:rPr>
                <w:rFonts w:ascii="Times New Roman" w:hAnsi="Times New Roman" w:cs="Times New Roman"/>
                <w:sz w:val="24"/>
                <w:szCs w:val="24"/>
              </w:rPr>
              <w:t>ète</w:t>
            </w:r>
            <w:proofErr w:type="spellEnd"/>
            <w:r w:rsidRPr="00B506CF">
              <w:rPr>
                <w:rFonts w:ascii="Times New Roman" w:hAnsi="Times New Roman" w:cs="Times New Roman"/>
                <w:sz w:val="24"/>
                <w:szCs w:val="24"/>
              </w:rPr>
              <w:t xml:space="preserve"> et à rester en retrait en société.</w:t>
            </w:r>
          </w:p>
        </w:tc>
        <w:tc>
          <w:tcPr>
            <w:tcW w:w="993" w:type="dxa"/>
            <w:tcBorders>
              <w:top w:val="nil"/>
              <w:left w:val="nil"/>
              <w:bottom w:val="nil"/>
              <w:right w:val="nil"/>
            </w:tcBorders>
          </w:tcPr>
          <w:p w14:paraId="51C159D4"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01A00BFC"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04A1CFAE" w14:textId="77777777" w:rsidTr="002F7F96">
        <w:tc>
          <w:tcPr>
            <w:tcW w:w="7263" w:type="dxa"/>
            <w:tcBorders>
              <w:top w:val="nil"/>
              <w:left w:val="nil"/>
              <w:bottom w:val="nil"/>
              <w:right w:val="nil"/>
            </w:tcBorders>
          </w:tcPr>
          <w:p w14:paraId="1F69E39F"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Les gens me dévisagent parfois à cause de mon apparence bizarre.</w:t>
            </w:r>
          </w:p>
        </w:tc>
        <w:tc>
          <w:tcPr>
            <w:tcW w:w="993" w:type="dxa"/>
            <w:tcBorders>
              <w:top w:val="nil"/>
              <w:left w:val="nil"/>
              <w:bottom w:val="nil"/>
              <w:right w:val="nil"/>
            </w:tcBorders>
          </w:tcPr>
          <w:p w14:paraId="3C4E03C8"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17F3F244"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33B2F7A2" w14:textId="77777777" w:rsidTr="002F7F96">
        <w:tc>
          <w:tcPr>
            <w:tcW w:w="7263" w:type="dxa"/>
            <w:tcBorders>
              <w:top w:val="nil"/>
              <w:left w:val="nil"/>
              <w:bottom w:val="nil"/>
              <w:right w:val="nil"/>
            </w:tcBorders>
          </w:tcPr>
          <w:p w14:paraId="4EA909CC"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Je m’éloigne du sujet ou je divague lorsque je parle.</w:t>
            </w:r>
          </w:p>
        </w:tc>
        <w:tc>
          <w:tcPr>
            <w:tcW w:w="993" w:type="dxa"/>
            <w:tcBorders>
              <w:top w:val="nil"/>
              <w:left w:val="nil"/>
              <w:bottom w:val="nil"/>
              <w:right w:val="nil"/>
            </w:tcBorders>
          </w:tcPr>
          <w:p w14:paraId="45E9AACE"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304A768E"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05071343" w14:textId="77777777" w:rsidTr="002F7F96">
        <w:tc>
          <w:tcPr>
            <w:tcW w:w="7263" w:type="dxa"/>
            <w:tcBorders>
              <w:top w:val="nil"/>
              <w:left w:val="nil"/>
              <w:bottom w:val="nil"/>
              <w:right w:val="nil"/>
            </w:tcBorders>
          </w:tcPr>
          <w:p w14:paraId="73D2D7B7" w14:textId="256F47F9"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 xml:space="preserve">Je crois </w:t>
            </w:r>
            <w:r w:rsidR="006F0A51">
              <w:rPr>
                <w:rFonts w:ascii="Times New Roman" w:hAnsi="Times New Roman" w:cs="Times New Roman"/>
                <w:sz w:val="24"/>
                <w:szCs w:val="24"/>
              </w:rPr>
              <w:t>en</w:t>
            </w:r>
            <w:r w:rsidR="006F0A51" w:rsidRPr="00B506CF">
              <w:rPr>
                <w:rFonts w:ascii="Times New Roman" w:hAnsi="Times New Roman" w:cs="Times New Roman"/>
                <w:sz w:val="24"/>
                <w:szCs w:val="24"/>
              </w:rPr>
              <w:t xml:space="preserve"> </w:t>
            </w:r>
            <w:r w:rsidRPr="00B506CF">
              <w:rPr>
                <w:rFonts w:ascii="Times New Roman" w:hAnsi="Times New Roman" w:cs="Times New Roman"/>
                <w:sz w:val="24"/>
                <w:szCs w:val="24"/>
              </w:rPr>
              <w:t>la télépathie, les forces psychiques ou la divination.</w:t>
            </w:r>
          </w:p>
        </w:tc>
        <w:tc>
          <w:tcPr>
            <w:tcW w:w="993" w:type="dxa"/>
            <w:tcBorders>
              <w:top w:val="nil"/>
              <w:left w:val="nil"/>
              <w:bottom w:val="nil"/>
              <w:right w:val="nil"/>
            </w:tcBorders>
          </w:tcPr>
          <w:p w14:paraId="7AAA8DD3"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7C0FCBB7"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659C6F7A" w14:textId="77777777" w:rsidTr="002F7F96">
        <w:tc>
          <w:tcPr>
            <w:tcW w:w="7263" w:type="dxa"/>
            <w:tcBorders>
              <w:top w:val="nil"/>
              <w:left w:val="nil"/>
              <w:bottom w:val="nil"/>
              <w:right w:val="nil"/>
            </w:tcBorders>
          </w:tcPr>
          <w:p w14:paraId="7B7A947A"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J’ai souvent l’impression que les autres m’ont dans le collimateur.</w:t>
            </w:r>
          </w:p>
        </w:tc>
        <w:tc>
          <w:tcPr>
            <w:tcW w:w="993" w:type="dxa"/>
            <w:tcBorders>
              <w:top w:val="nil"/>
              <w:left w:val="nil"/>
              <w:bottom w:val="nil"/>
              <w:right w:val="nil"/>
            </w:tcBorders>
          </w:tcPr>
          <w:p w14:paraId="289F13CB"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79C715CE"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509B90B8" w14:textId="77777777" w:rsidTr="002F7F96">
        <w:tc>
          <w:tcPr>
            <w:tcW w:w="7263" w:type="dxa"/>
            <w:tcBorders>
              <w:top w:val="nil"/>
              <w:left w:val="nil"/>
              <w:bottom w:val="nil"/>
              <w:right w:val="nil"/>
            </w:tcBorders>
          </w:tcPr>
          <w:p w14:paraId="3D6D8E09" w14:textId="3928E3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 xml:space="preserve">Mon sens de l’odorat est </w:t>
            </w:r>
            <w:r w:rsidR="006F0A51" w:rsidRPr="00B506CF">
              <w:rPr>
                <w:rFonts w:ascii="Times New Roman" w:hAnsi="Times New Roman" w:cs="Times New Roman"/>
                <w:sz w:val="24"/>
                <w:szCs w:val="24"/>
              </w:rPr>
              <w:t xml:space="preserve">parfois </w:t>
            </w:r>
            <w:r w:rsidRPr="00B506CF">
              <w:rPr>
                <w:rFonts w:ascii="Times New Roman" w:hAnsi="Times New Roman" w:cs="Times New Roman"/>
                <w:sz w:val="24"/>
                <w:szCs w:val="24"/>
              </w:rPr>
              <w:t>particulièrement développé.</w:t>
            </w:r>
          </w:p>
        </w:tc>
        <w:tc>
          <w:tcPr>
            <w:tcW w:w="993" w:type="dxa"/>
            <w:tcBorders>
              <w:top w:val="nil"/>
              <w:left w:val="nil"/>
              <w:bottom w:val="nil"/>
              <w:right w:val="nil"/>
            </w:tcBorders>
          </w:tcPr>
          <w:p w14:paraId="2EEECCA2"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1A2D22C5"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28EC72FC" w14:textId="77777777" w:rsidTr="002F7F96">
        <w:tc>
          <w:tcPr>
            <w:tcW w:w="7263" w:type="dxa"/>
            <w:tcBorders>
              <w:top w:val="nil"/>
              <w:left w:val="nil"/>
              <w:bottom w:val="nil"/>
              <w:right w:val="nil"/>
            </w:tcBorders>
          </w:tcPr>
          <w:p w14:paraId="7B0BC2AC" w14:textId="4465745F"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 xml:space="preserve">J’ai </w:t>
            </w:r>
            <w:r w:rsidR="00214BF6">
              <w:rPr>
                <w:rFonts w:ascii="Times New Roman" w:hAnsi="Times New Roman" w:cs="Times New Roman"/>
                <w:sz w:val="24"/>
                <w:szCs w:val="24"/>
              </w:rPr>
              <w:t xml:space="preserve">parfois </w:t>
            </w:r>
            <w:r w:rsidRPr="00B506CF">
              <w:rPr>
                <w:rFonts w:ascii="Times New Roman" w:hAnsi="Times New Roman" w:cs="Times New Roman"/>
                <w:sz w:val="24"/>
                <w:szCs w:val="24"/>
              </w:rPr>
              <w:t>eu le sentiment de ne pas avoir le contrôle de mes propres idées ou pensées.</w:t>
            </w:r>
          </w:p>
        </w:tc>
        <w:tc>
          <w:tcPr>
            <w:tcW w:w="993" w:type="dxa"/>
            <w:tcBorders>
              <w:top w:val="nil"/>
              <w:left w:val="nil"/>
              <w:bottom w:val="nil"/>
              <w:right w:val="nil"/>
            </w:tcBorders>
          </w:tcPr>
          <w:p w14:paraId="0D384CE7"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43EAFCAE"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7553386B" w14:textId="77777777" w:rsidTr="002F7F96">
        <w:tc>
          <w:tcPr>
            <w:tcW w:w="7263" w:type="dxa"/>
            <w:tcBorders>
              <w:top w:val="nil"/>
              <w:left w:val="nil"/>
              <w:bottom w:val="nil"/>
              <w:right w:val="nil"/>
            </w:tcBorders>
          </w:tcPr>
          <w:p w14:paraId="1203E3DF" w14:textId="05E5CECA" w:rsidR="008C6B54" w:rsidRPr="00B506CF" w:rsidRDefault="006F0A51" w:rsidP="00AF707A">
            <w:pPr>
              <w:pStyle w:val="NoSpacing"/>
              <w:numPr>
                <w:ilvl w:val="0"/>
                <w:numId w:val="1"/>
              </w:numPr>
              <w:spacing w:before="120" w:after="120" w:line="276" w:lineRule="auto"/>
              <w:ind w:left="459" w:hanging="392"/>
              <w:rPr>
                <w:rFonts w:ascii="Times New Roman" w:hAnsi="Times New Roman" w:cs="Times New Roman"/>
                <w:sz w:val="24"/>
                <w:szCs w:val="24"/>
              </w:rPr>
            </w:pPr>
            <w:r>
              <w:rPr>
                <w:rFonts w:ascii="Times New Roman" w:hAnsi="Times New Roman" w:cs="Times New Roman"/>
                <w:sz w:val="24"/>
                <w:szCs w:val="24"/>
              </w:rPr>
              <w:t>C</w:t>
            </w:r>
            <w:r w:rsidRPr="00B506CF">
              <w:rPr>
                <w:rFonts w:ascii="Times New Roman" w:hAnsi="Times New Roman" w:cs="Times New Roman"/>
                <w:sz w:val="24"/>
                <w:szCs w:val="24"/>
              </w:rPr>
              <w:t>es derniers temps</w:t>
            </w:r>
            <w:r>
              <w:rPr>
                <w:rFonts w:ascii="Times New Roman" w:hAnsi="Times New Roman" w:cs="Times New Roman"/>
                <w:sz w:val="24"/>
                <w:szCs w:val="24"/>
              </w:rPr>
              <w:t>,</w:t>
            </w:r>
            <w:r w:rsidRPr="00B506CF">
              <w:rPr>
                <w:rFonts w:ascii="Times New Roman" w:hAnsi="Times New Roman" w:cs="Times New Roman"/>
                <w:sz w:val="24"/>
                <w:szCs w:val="24"/>
              </w:rPr>
              <w:t xml:space="preserve"> </w:t>
            </w:r>
            <w:r w:rsidR="00EF242A">
              <w:rPr>
                <w:rFonts w:ascii="Times New Roman" w:hAnsi="Times New Roman" w:cs="Times New Roman"/>
                <w:sz w:val="24"/>
                <w:szCs w:val="24"/>
              </w:rPr>
              <w:t>j</w:t>
            </w:r>
            <w:r w:rsidR="008C6B54" w:rsidRPr="00B506CF">
              <w:rPr>
                <w:rFonts w:ascii="Times New Roman" w:hAnsi="Times New Roman" w:cs="Times New Roman"/>
                <w:sz w:val="24"/>
                <w:szCs w:val="24"/>
              </w:rPr>
              <w:t>e me sens malheureux/-se ou déprimé(e).</w:t>
            </w:r>
          </w:p>
        </w:tc>
        <w:tc>
          <w:tcPr>
            <w:tcW w:w="993" w:type="dxa"/>
            <w:tcBorders>
              <w:top w:val="nil"/>
              <w:left w:val="nil"/>
              <w:bottom w:val="nil"/>
              <w:right w:val="nil"/>
            </w:tcBorders>
          </w:tcPr>
          <w:p w14:paraId="3A49AFF0"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37EF606E"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124C91DF" w14:textId="77777777" w:rsidTr="002F7F96">
        <w:tc>
          <w:tcPr>
            <w:tcW w:w="7263" w:type="dxa"/>
            <w:tcBorders>
              <w:top w:val="nil"/>
              <w:left w:val="nil"/>
              <w:bottom w:val="nil"/>
              <w:right w:val="nil"/>
            </w:tcBorders>
          </w:tcPr>
          <w:p w14:paraId="14A8669F"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Les choses du quotidien m’affectent plus qu’auparavant.</w:t>
            </w:r>
          </w:p>
        </w:tc>
        <w:tc>
          <w:tcPr>
            <w:tcW w:w="993" w:type="dxa"/>
            <w:tcBorders>
              <w:top w:val="nil"/>
              <w:left w:val="nil"/>
              <w:bottom w:val="nil"/>
              <w:right w:val="nil"/>
            </w:tcBorders>
          </w:tcPr>
          <w:p w14:paraId="1B759E15"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0A3E4793"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43D1BD6E" w14:textId="77777777" w:rsidTr="002F7F96">
        <w:tc>
          <w:tcPr>
            <w:tcW w:w="7263" w:type="dxa"/>
            <w:tcBorders>
              <w:top w:val="nil"/>
              <w:left w:val="nil"/>
              <w:bottom w:val="nil"/>
              <w:right w:val="nil"/>
            </w:tcBorders>
          </w:tcPr>
          <w:p w14:paraId="1E84C5B8"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Je pense que je suis très important(e) ou que je possède des dons spéciaux.</w:t>
            </w:r>
          </w:p>
        </w:tc>
        <w:tc>
          <w:tcPr>
            <w:tcW w:w="993" w:type="dxa"/>
            <w:tcBorders>
              <w:top w:val="nil"/>
              <w:left w:val="nil"/>
              <w:bottom w:val="nil"/>
              <w:right w:val="nil"/>
            </w:tcBorders>
          </w:tcPr>
          <w:p w14:paraId="66A1F60A"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6E68C16F"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08B5BECA" w14:textId="77777777" w:rsidTr="002F7F96">
        <w:tc>
          <w:tcPr>
            <w:tcW w:w="7263" w:type="dxa"/>
            <w:tcBorders>
              <w:top w:val="nil"/>
              <w:left w:val="nil"/>
              <w:bottom w:val="nil"/>
              <w:right w:val="nil"/>
            </w:tcBorders>
          </w:tcPr>
          <w:p w14:paraId="605CF369"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Les autres pensent que je suis un peu étrange.</w:t>
            </w:r>
          </w:p>
        </w:tc>
        <w:tc>
          <w:tcPr>
            <w:tcW w:w="993" w:type="dxa"/>
            <w:tcBorders>
              <w:top w:val="nil"/>
              <w:left w:val="nil"/>
              <w:bottom w:val="nil"/>
              <w:right w:val="nil"/>
            </w:tcBorders>
          </w:tcPr>
          <w:p w14:paraId="68F2E3CD"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491A1573"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1E63AAEA" w14:textId="77777777" w:rsidTr="002F7F96">
        <w:tc>
          <w:tcPr>
            <w:tcW w:w="7263" w:type="dxa"/>
            <w:tcBorders>
              <w:top w:val="nil"/>
              <w:left w:val="nil"/>
              <w:bottom w:val="nil"/>
              <w:right w:val="nil"/>
            </w:tcBorders>
          </w:tcPr>
          <w:p w14:paraId="3F64EEF9" w14:textId="7009CFF3"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 xml:space="preserve">Parfois, j’ai l’impression que mes idées sont diffusées à voix </w:t>
            </w:r>
            <w:r w:rsidR="00634729">
              <w:rPr>
                <w:rFonts w:ascii="Times New Roman" w:hAnsi="Times New Roman" w:cs="Times New Roman"/>
                <w:sz w:val="24"/>
                <w:szCs w:val="24"/>
              </w:rPr>
              <w:t xml:space="preserve">haute </w:t>
            </w:r>
            <w:r w:rsidRPr="00B506CF">
              <w:rPr>
                <w:rFonts w:ascii="Times New Roman" w:hAnsi="Times New Roman" w:cs="Times New Roman"/>
                <w:sz w:val="24"/>
                <w:szCs w:val="24"/>
              </w:rPr>
              <w:t>et que d’autres personnes savent ce que je pense.</w:t>
            </w:r>
          </w:p>
        </w:tc>
        <w:tc>
          <w:tcPr>
            <w:tcW w:w="993" w:type="dxa"/>
            <w:tcBorders>
              <w:top w:val="nil"/>
              <w:left w:val="nil"/>
              <w:bottom w:val="nil"/>
              <w:right w:val="nil"/>
            </w:tcBorders>
          </w:tcPr>
          <w:p w14:paraId="1E30AB03"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4C1D62CA"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38E9857F" w14:textId="77777777" w:rsidTr="002F7F96">
        <w:tc>
          <w:tcPr>
            <w:tcW w:w="7263" w:type="dxa"/>
            <w:tcBorders>
              <w:top w:val="nil"/>
              <w:left w:val="nil"/>
              <w:bottom w:val="nil"/>
              <w:right w:val="nil"/>
            </w:tcBorders>
          </w:tcPr>
          <w:p w14:paraId="70A08A14" w14:textId="5177215A"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lastRenderedPageBreak/>
              <w:t>J’ai souvent le sentiment de n’avoir rien ou très peu à dire.</w:t>
            </w:r>
          </w:p>
        </w:tc>
        <w:tc>
          <w:tcPr>
            <w:tcW w:w="993" w:type="dxa"/>
            <w:tcBorders>
              <w:top w:val="nil"/>
              <w:left w:val="nil"/>
              <w:bottom w:val="nil"/>
              <w:right w:val="nil"/>
            </w:tcBorders>
          </w:tcPr>
          <w:p w14:paraId="59DE0E83"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36DF8B23"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5E586BB3" w14:textId="77777777" w:rsidTr="002F7F96">
        <w:tc>
          <w:tcPr>
            <w:tcW w:w="7263" w:type="dxa"/>
            <w:tcBorders>
              <w:top w:val="nil"/>
              <w:left w:val="nil"/>
              <w:bottom w:val="nil"/>
              <w:right w:val="nil"/>
            </w:tcBorders>
          </w:tcPr>
          <w:p w14:paraId="71B3336C"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Je suis particulièrement sensible au bruit.</w:t>
            </w:r>
          </w:p>
        </w:tc>
        <w:tc>
          <w:tcPr>
            <w:tcW w:w="993" w:type="dxa"/>
            <w:tcBorders>
              <w:top w:val="nil"/>
              <w:left w:val="nil"/>
              <w:bottom w:val="nil"/>
              <w:right w:val="nil"/>
            </w:tcBorders>
          </w:tcPr>
          <w:p w14:paraId="02C8B1B8"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6856A081"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3840C934" w14:textId="77777777" w:rsidTr="002F7F96">
        <w:tc>
          <w:tcPr>
            <w:tcW w:w="7263" w:type="dxa"/>
            <w:tcBorders>
              <w:top w:val="nil"/>
              <w:left w:val="nil"/>
              <w:bottom w:val="nil"/>
              <w:right w:val="nil"/>
            </w:tcBorders>
          </w:tcPr>
          <w:p w14:paraId="0128A605"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Je suis superstitieux/-se.</w:t>
            </w:r>
          </w:p>
        </w:tc>
        <w:tc>
          <w:tcPr>
            <w:tcW w:w="993" w:type="dxa"/>
            <w:tcBorders>
              <w:top w:val="nil"/>
              <w:left w:val="nil"/>
              <w:bottom w:val="nil"/>
              <w:right w:val="nil"/>
            </w:tcBorders>
          </w:tcPr>
          <w:p w14:paraId="0F75C830"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348DA006"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0919D50E" w14:textId="77777777" w:rsidTr="002F7F96">
        <w:tc>
          <w:tcPr>
            <w:tcW w:w="7263" w:type="dxa"/>
            <w:tcBorders>
              <w:top w:val="nil"/>
              <w:left w:val="nil"/>
              <w:bottom w:val="nil"/>
              <w:right w:val="nil"/>
            </w:tcBorders>
          </w:tcPr>
          <w:p w14:paraId="2873A8DF" w14:textId="1BEC705A"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J’ai</w:t>
            </w:r>
            <w:r w:rsidR="00B0220A">
              <w:rPr>
                <w:rFonts w:ascii="Times New Roman" w:hAnsi="Times New Roman" w:cs="Times New Roman"/>
                <w:sz w:val="24"/>
                <w:szCs w:val="24"/>
              </w:rPr>
              <w:t xml:space="preserve"> </w:t>
            </w:r>
            <w:r w:rsidR="00AF707A">
              <w:rPr>
                <w:rFonts w:ascii="Times New Roman" w:hAnsi="Times New Roman" w:cs="Times New Roman"/>
                <w:sz w:val="24"/>
                <w:szCs w:val="24"/>
              </w:rPr>
              <w:t xml:space="preserve">déjà </w:t>
            </w:r>
            <w:r w:rsidRPr="00B506CF">
              <w:rPr>
                <w:rFonts w:ascii="Times New Roman" w:hAnsi="Times New Roman" w:cs="Times New Roman"/>
                <w:sz w:val="24"/>
                <w:szCs w:val="24"/>
              </w:rPr>
              <w:t>entendu mes propres pensées comme si elles étaient en dehors de ma tête.</w:t>
            </w:r>
          </w:p>
        </w:tc>
        <w:tc>
          <w:tcPr>
            <w:tcW w:w="993" w:type="dxa"/>
            <w:tcBorders>
              <w:top w:val="nil"/>
              <w:left w:val="nil"/>
              <w:bottom w:val="nil"/>
              <w:right w:val="nil"/>
            </w:tcBorders>
          </w:tcPr>
          <w:p w14:paraId="78222E0D"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524DAE05"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5730016C" w14:textId="77777777" w:rsidTr="002F7F96">
        <w:tc>
          <w:tcPr>
            <w:tcW w:w="7263" w:type="dxa"/>
            <w:tcBorders>
              <w:top w:val="nil"/>
              <w:left w:val="nil"/>
              <w:bottom w:val="nil"/>
              <w:right w:val="nil"/>
            </w:tcBorders>
          </w:tcPr>
          <w:p w14:paraId="3F0F2864"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J’ai des difficultés à me concentrer sur une pensée à la fois.</w:t>
            </w:r>
          </w:p>
        </w:tc>
        <w:tc>
          <w:tcPr>
            <w:tcW w:w="993" w:type="dxa"/>
            <w:tcBorders>
              <w:top w:val="nil"/>
              <w:left w:val="nil"/>
              <w:bottom w:val="nil"/>
              <w:right w:val="nil"/>
            </w:tcBorders>
          </w:tcPr>
          <w:p w14:paraId="438D67E8"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22D8187C"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5204BE86" w14:textId="77777777" w:rsidTr="002F7F96">
        <w:tc>
          <w:tcPr>
            <w:tcW w:w="7263" w:type="dxa"/>
            <w:tcBorders>
              <w:top w:val="nil"/>
              <w:left w:val="nil"/>
              <w:bottom w:val="nil"/>
              <w:right w:val="nil"/>
            </w:tcBorders>
          </w:tcPr>
          <w:p w14:paraId="67B364CC"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J’ai souvent l’impression que d’autres personnes me regardent ou parlent de moi.</w:t>
            </w:r>
          </w:p>
        </w:tc>
        <w:tc>
          <w:tcPr>
            <w:tcW w:w="993" w:type="dxa"/>
            <w:tcBorders>
              <w:top w:val="nil"/>
              <w:left w:val="nil"/>
              <w:bottom w:val="nil"/>
              <w:right w:val="nil"/>
            </w:tcBorders>
          </w:tcPr>
          <w:p w14:paraId="682EDAC5"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688BB0A6"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509CEE46" w14:textId="77777777" w:rsidTr="002F7F96">
        <w:tc>
          <w:tcPr>
            <w:tcW w:w="7263" w:type="dxa"/>
            <w:tcBorders>
              <w:top w:val="nil"/>
              <w:left w:val="nil"/>
              <w:bottom w:val="nil"/>
              <w:right w:val="nil"/>
            </w:tcBorders>
          </w:tcPr>
          <w:p w14:paraId="1B0DFBF0"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Je me sens très nerveux/-se lorsque je dois prendre part à une conversation de courtoisie.</w:t>
            </w:r>
          </w:p>
        </w:tc>
        <w:tc>
          <w:tcPr>
            <w:tcW w:w="993" w:type="dxa"/>
            <w:tcBorders>
              <w:top w:val="nil"/>
              <w:left w:val="nil"/>
              <w:bottom w:val="nil"/>
              <w:right w:val="nil"/>
            </w:tcBorders>
          </w:tcPr>
          <w:p w14:paraId="0286F730"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0EC5AD7B"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6B9E54F3" w14:textId="77777777" w:rsidTr="002F7F96">
        <w:tc>
          <w:tcPr>
            <w:tcW w:w="7263" w:type="dxa"/>
            <w:tcBorders>
              <w:top w:val="nil"/>
              <w:left w:val="nil"/>
              <w:bottom w:val="nil"/>
              <w:right w:val="nil"/>
            </w:tcBorders>
          </w:tcPr>
          <w:p w14:paraId="2F6DD2D1"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Les gens font parfois des commentaires sur mes manies et habitudes singulières.</w:t>
            </w:r>
          </w:p>
        </w:tc>
        <w:tc>
          <w:tcPr>
            <w:tcW w:w="993" w:type="dxa"/>
            <w:tcBorders>
              <w:top w:val="nil"/>
              <w:left w:val="nil"/>
              <w:bottom w:val="nil"/>
              <w:right w:val="nil"/>
            </w:tcBorders>
          </w:tcPr>
          <w:p w14:paraId="233D582C"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036C44F6"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7098B543" w14:textId="77777777" w:rsidTr="002F7F96">
        <w:tc>
          <w:tcPr>
            <w:tcW w:w="7263" w:type="dxa"/>
            <w:tcBorders>
              <w:top w:val="nil"/>
              <w:left w:val="nil"/>
              <w:bottom w:val="nil"/>
              <w:right w:val="nil"/>
            </w:tcBorders>
          </w:tcPr>
          <w:p w14:paraId="342DE856" w14:textId="549ABC90"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 xml:space="preserve">Le travail ou l’école m’intéresse moins </w:t>
            </w:r>
            <w:r w:rsidR="008B3233">
              <w:rPr>
                <w:rFonts w:ascii="Times New Roman" w:hAnsi="Times New Roman" w:cs="Times New Roman"/>
                <w:sz w:val="24"/>
                <w:szCs w:val="24"/>
              </w:rPr>
              <w:t>c</w:t>
            </w:r>
            <w:r w:rsidRPr="00B506CF">
              <w:rPr>
                <w:rFonts w:ascii="Times New Roman" w:hAnsi="Times New Roman" w:cs="Times New Roman"/>
                <w:sz w:val="24"/>
                <w:szCs w:val="24"/>
              </w:rPr>
              <w:t>es derniers temps.</w:t>
            </w:r>
          </w:p>
        </w:tc>
        <w:tc>
          <w:tcPr>
            <w:tcW w:w="993" w:type="dxa"/>
            <w:tcBorders>
              <w:top w:val="nil"/>
              <w:left w:val="nil"/>
              <w:bottom w:val="nil"/>
              <w:right w:val="nil"/>
            </w:tcBorders>
          </w:tcPr>
          <w:p w14:paraId="60370109"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392F8F49"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0B68E2BE" w14:textId="77777777" w:rsidTr="002F7F96">
        <w:tc>
          <w:tcPr>
            <w:tcW w:w="7263" w:type="dxa"/>
            <w:tcBorders>
              <w:top w:val="nil"/>
              <w:left w:val="nil"/>
              <w:bottom w:val="nil"/>
              <w:right w:val="nil"/>
            </w:tcBorders>
          </w:tcPr>
          <w:p w14:paraId="2D6ED210" w14:textId="624FC68D"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Il est difficile pour moi d’être</w:t>
            </w:r>
            <w:r w:rsidR="006F0A51">
              <w:rPr>
                <w:rFonts w:ascii="Times New Roman" w:hAnsi="Times New Roman" w:cs="Times New Roman"/>
                <w:sz w:val="24"/>
                <w:szCs w:val="24"/>
              </w:rPr>
              <w:t xml:space="preserve"> </w:t>
            </w:r>
            <w:r w:rsidR="00B0220A">
              <w:rPr>
                <w:rFonts w:ascii="Times New Roman" w:hAnsi="Times New Roman" w:cs="Times New Roman"/>
                <w:sz w:val="24"/>
                <w:szCs w:val="24"/>
              </w:rPr>
              <w:t>émotionnellement</w:t>
            </w:r>
            <w:r w:rsidR="00B0220A" w:rsidRPr="00B506CF">
              <w:rPr>
                <w:rFonts w:ascii="Times New Roman" w:hAnsi="Times New Roman" w:cs="Times New Roman"/>
                <w:sz w:val="24"/>
                <w:szCs w:val="24"/>
              </w:rPr>
              <w:t xml:space="preserve"> </w:t>
            </w:r>
            <w:r w:rsidRPr="00B506CF">
              <w:rPr>
                <w:rFonts w:ascii="Times New Roman" w:hAnsi="Times New Roman" w:cs="Times New Roman"/>
                <w:sz w:val="24"/>
                <w:szCs w:val="24"/>
              </w:rPr>
              <w:t>proche d’autres personnes.</w:t>
            </w:r>
          </w:p>
        </w:tc>
        <w:tc>
          <w:tcPr>
            <w:tcW w:w="993" w:type="dxa"/>
            <w:tcBorders>
              <w:top w:val="nil"/>
              <w:left w:val="nil"/>
              <w:bottom w:val="nil"/>
              <w:right w:val="nil"/>
            </w:tcBorders>
          </w:tcPr>
          <w:p w14:paraId="0F7D7A12"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5BC0B83D"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45D4096D" w14:textId="77777777" w:rsidTr="002F7F96">
        <w:tc>
          <w:tcPr>
            <w:tcW w:w="7263" w:type="dxa"/>
            <w:tcBorders>
              <w:top w:val="nil"/>
              <w:left w:val="nil"/>
              <w:bottom w:val="nil"/>
              <w:right w:val="nil"/>
            </w:tcBorders>
          </w:tcPr>
          <w:p w14:paraId="51CF39B0" w14:textId="581D8E6C"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 xml:space="preserve">J’ai tendance à éviter les activités </w:t>
            </w:r>
            <w:r w:rsidR="00F6110E">
              <w:rPr>
                <w:rFonts w:ascii="Times New Roman" w:hAnsi="Times New Roman" w:cs="Times New Roman"/>
                <w:sz w:val="24"/>
                <w:szCs w:val="24"/>
              </w:rPr>
              <w:t>sociales</w:t>
            </w:r>
            <w:r w:rsidRPr="00B506CF">
              <w:rPr>
                <w:rFonts w:ascii="Times New Roman" w:hAnsi="Times New Roman" w:cs="Times New Roman"/>
                <w:sz w:val="24"/>
                <w:szCs w:val="24"/>
              </w:rPr>
              <w:t>.</w:t>
            </w:r>
          </w:p>
        </w:tc>
        <w:tc>
          <w:tcPr>
            <w:tcW w:w="993" w:type="dxa"/>
            <w:tcBorders>
              <w:top w:val="nil"/>
              <w:left w:val="nil"/>
              <w:bottom w:val="nil"/>
              <w:right w:val="nil"/>
            </w:tcBorders>
          </w:tcPr>
          <w:p w14:paraId="15E4E44A"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0916AC13"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233CD3EE" w14:textId="77777777" w:rsidTr="002F7F96">
        <w:tc>
          <w:tcPr>
            <w:tcW w:w="7263" w:type="dxa"/>
            <w:tcBorders>
              <w:top w:val="nil"/>
              <w:left w:val="nil"/>
              <w:bottom w:val="nil"/>
              <w:right w:val="nil"/>
            </w:tcBorders>
          </w:tcPr>
          <w:p w14:paraId="727A8119"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Je me sens très coupable.</w:t>
            </w:r>
          </w:p>
        </w:tc>
        <w:tc>
          <w:tcPr>
            <w:tcW w:w="993" w:type="dxa"/>
            <w:tcBorders>
              <w:top w:val="nil"/>
              <w:left w:val="nil"/>
              <w:bottom w:val="nil"/>
              <w:right w:val="nil"/>
            </w:tcBorders>
          </w:tcPr>
          <w:p w14:paraId="60B78880"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7BFC9068"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0C4815A8" w14:textId="77777777" w:rsidTr="002F7F96">
        <w:tc>
          <w:tcPr>
            <w:tcW w:w="7263" w:type="dxa"/>
            <w:tcBorders>
              <w:top w:val="nil"/>
              <w:left w:val="nil"/>
              <w:bottom w:val="nil"/>
              <w:right w:val="nil"/>
            </w:tcBorders>
          </w:tcPr>
          <w:p w14:paraId="6F9B0589"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Je suis une personne bizarre, singulière.</w:t>
            </w:r>
          </w:p>
        </w:tc>
        <w:tc>
          <w:tcPr>
            <w:tcW w:w="993" w:type="dxa"/>
            <w:tcBorders>
              <w:top w:val="nil"/>
              <w:left w:val="nil"/>
              <w:bottom w:val="nil"/>
              <w:right w:val="nil"/>
            </w:tcBorders>
          </w:tcPr>
          <w:p w14:paraId="29303BD4"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3A73EC96"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2977924B" w14:textId="77777777" w:rsidTr="002F7F96">
        <w:tc>
          <w:tcPr>
            <w:tcW w:w="7263" w:type="dxa"/>
            <w:tcBorders>
              <w:top w:val="nil"/>
              <w:left w:val="nil"/>
              <w:bottom w:val="nil"/>
              <w:right w:val="nil"/>
            </w:tcBorders>
          </w:tcPr>
          <w:p w14:paraId="4473755E"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J’ai parfois l’impression que les choses que je vois à la télévision ou que je lis dans le journal ont un sens particulier pour moi.</w:t>
            </w:r>
          </w:p>
        </w:tc>
        <w:tc>
          <w:tcPr>
            <w:tcW w:w="993" w:type="dxa"/>
            <w:tcBorders>
              <w:top w:val="nil"/>
              <w:left w:val="nil"/>
              <w:bottom w:val="nil"/>
              <w:right w:val="nil"/>
            </w:tcBorders>
          </w:tcPr>
          <w:p w14:paraId="1C6A7EDA"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3C9133A8"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2F757D87" w14:textId="77777777" w:rsidTr="002F7F96">
        <w:tc>
          <w:tcPr>
            <w:tcW w:w="7263" w:type="dxa"/>
            <w:tcBorders>
              <w:top w:val="nil"/>
              <w:left w:val="nil"/>
              <w:bottom w:val="nil"/>
              <w:right w:val="nil"/>
            </w:tcBorders>
          </w:tcPr>
          <w:p w14:paraId="6B340E0D"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Mon humeur est très changeante et instable.</w:t>
            </w:r>
          </w:p>
        </w:tc>
        <w:tc>
          <w:tcPr>
            <w:tcW w:w="993" w:type="dxa"/>
            <w:tcBorders>
              <w:top w:val="nil"/>
              <w:left w:val="nil"/>
              <w:bottom w:val="nil"/>
              <w:right w:val="nil"/>
            </w:tcBorders>
          </w:tcPr>
          <w:p w14:paraId="470BFB83"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31BCB4EC"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52DF1BBE" w14:textId="77777777" w:rsidTr="002F7F96">
        <w:tc>
          <w:tcPr>
            <w:tcW w:w="7263" w:type="dxa"/>
            <w:tcBorders>
              <w:top w:val="nil"/>
              <w:left w:val="nil"/>
              <w:bottom w:val="nil"/>
              <w:right w:val="nil"/>
            </w:tcBorders>
          </w:tcPr>
          <w:p w14:paraId="495D7BEF" w14:textId="519E5B2B" w:rsidR="008C6B54" w:rsidRPr="00B506CF" w:rsidRDefault="00B0220A" w:rsidP="00AF707A">
            <w:pPr>
              <w:pStyle w:val="NoSpacing"/>
              <w:numPr>
                <w:ilvl w:val="0"/>
                <w:numId w:val="1"/>
              </w:numPr>
              <w:spacing w:before="120" w:after="120" w:line="276" w:lineRule="auto"/>
              <w:ind w:left="459" w:hanging="392"/>
              <w:rPr>
                <w:rFonts w:ascii="Times New Roman" w:hAnsi="Times New Roman" w:cs="Times New Roman"/>
                <w:sz w:val="24"/>
                <w:szCs w:val="24"/>
              </w:rPr>
            </w:pPr>
            <w:r>
              <w:rPr>
                <w:rFonts w:ascii="Times New Roman" w:hAnsi="Times New Roman" w:cs="Times New Roman"/>
                <w:sz w:val="24"/>
                <w:szCs w:val="24"/>
              </w:rPr>
              <w:t>Il m’est arrivé d’être incapable</w:t>
            </w:r>
            <w:r w:rsidR="008C6B54" w:rsidRPr="00B506CF">
              <w:rPr>
                <w:rFonts w:ascii="Times New Roman" w:hAnsi="Times New Roman" w:cs="Times New Roman"/>
                <w:sz w:val="24"/>
                <w:szCs w:val="24"/>
              </w:rPr>
              <w:t xml:space="preserve"> d’apprécier les choses ou d’éprouver du plaisir comme auparavant.</w:t>
            </w:r>
          </w:p>
        </w:tc>
        <w:tc>
          <w:tcPr>
            <w:tcW w:w="993" w:type="dxa"/>
            <w:tcBorders>
              <w:top w:val="nil"/>
              <w:left w:val="nil"/>
              <w:bottom w:val="nil"/>
              <w:right w:val="nil"/>
            </w:tcBorders>
          </w:tcPr>
          <w:p w14:paraId="22685C23"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18A37C2A"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3BDCAEF2" w14:textId="77777777" w:rsidTr="002F7F96">
        <w:tc>
          <w:tcPr>
            <w:tcW w:w="7263" w:type="dxa"/>
            <w:tcBorders>
              <w:top w:val="nil"/>
              <w:left w:val="nil"/>
              <w:bottom w:val="nil"/>
              <w:right w:val="nil"/>
            </w:tcBorders>
          </w:tcPr>
          <w:p w14:paraId="5438229C"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J’ai l’impression que ma pensée est confuse, embrouillée ou perturbée en quelque sorte.</w:t>
            </w:r>
          </w:p>
        </w:tc>
        <w:tc>
          <w:tcPr>
            <w:tcW w:w="993" w:type="dxa"/>
            <w:tcBorders>
              <w:top w:val="nil"/>
              <w:left w:val="nil"/>
              <w:bottom w:val="nil"/>
              <w:right w:val="nil"/>
            </w:tcBorders>
          </w:tcPr>
          <w:p w14:paraId="0894ABAB"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4A8A6F4D"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571AE8C4" w14:textId="77777777" w:rsidTr="002F7F96">
        <w:tc>
          <w:tcPr>
            <w:tcW w:w="7263" w:type="dxa"/>
            <w:tcBorders>
              <w:top w:val="nil"/>
              <w:left w:val="nil"/>
              <w:bottom w:val="nil"/>
              <w:right w:val="nil"/>
            </w:tcBorders>
          </w:tcPr>
          <w:p w14:paraId="1C3048D1"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Parfois, je me sens soudainement distrait(e) par des bruits distants dont je n’ai pas conscience habituellement.</w:t>
            </w:r>
          </w:p>
        </w:tc>
        <w:tc>
          <w:tcPr>
            <w:tcW w:w="993" w:type="dxa"/>
            <w:tcBorders>
              <w:top w:val="nil"/>
              <w:left w:val="nil"/>
              <w:bottom w:val="nil"/>
              <w:right w:val="nil"/>
            </w:tcBorders>
          </w:tcPr>
          <w:p w14:paraId="036637AC"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03726860"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0E4EFC78" w14:textId="77777777" w:rsidTr="002F7F96">
        <w:tc>
          <w:tcPr>
            <w:tcW w:w="7263" w:type="dxa"/>
            <w:tcBorders>
              <w:top w:val="nil"/>
              <w:left w:val="nil"/>
              <w:bottom w:val="nil"/>
              <w:right w:val="nil"/>
            </w:tcBorders>
          </w:tcPr>
          <w:p w14:paraId="3E608264" w14:textId="431C6B3F" w:rsidR="008C6B54" w:rsidRPr="00B506CF" w:rsidRDefault="004E0406" w:rsidP="00AF707A">
            <w:pPr>
              <w:pStyle w:val="NoSpacing"/>
              <w:numPr>
                <w:ilvl w:val="0"/>
                <w:numId w:val="1"/>
              </w:numPr>
              <w:spacing w:before="120" w:after="120" w:line="276" w:lineRule="auto"/>
              <w:ind w:left="459" w:hanging="392"/>
              <w:rPr>
                <w:rFonts w:ascii="Times New Roman" w:hAnsi="Times New Roman" w:cs="Times New Roman"/>
                <w:sz w:val="24"/>
                <w:szCs w:val="24"/>
              </w:rPr>
            </w:pPr>
            <w:r>
              <w:rPr>
                <w:rFonts w:ascii="Times New Roman" w:hAnsi="Times New Roman" w:cs="Times New Roman"/>
                <w:sz w:val="24"/>
                <w:szCs w:val="24"/>
              </w:rPr>
              <w:lastRenderedPageBreak/>
              <w:t>Récemment, j</w:t>
            </w:r>
            <w:r w:rsidR="008C6B54" w:rsidRPr="00B506CF">
              <w:rPr>
                <w:rFonts w:ascii="Times New Roman" w:hAnsi="Times New Roman" w:cs="Times New Roman"/>
                <w:sz w:val="24"/>
                <w:szCs w:val="24"/>
              </w:rPr>
              <w:t>e me suis mis(e) à me parler à moi-même.</w:t>
            </w:r>
          </w:p>
        </w:tc>
        <w:tc>
          <w:tcPr>
            <w:tcW w:w="993" w:type="dxa"/>
            <w:tcBorders>
              <w:top w:val="nil"/>
              <w:left w:val="nil"/>
              <w:bottom w:val="nil"/>
              <w:right w:val="nil"/>
            </w:tcBorders>
          </w:tcPr>
          <w:p w14:paraId="17771258"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4E076F8B"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4F4750EC" w14:textId="77777777" w:rsidTr="002F7F96">
        <w:tc>
          <w:tcPr>
            <w:tcW w:w="7263" w:type="dxa"/>
            <w:tcBorders>
              <w:top w:val="nil"/>
              <w:left w:val="nil"/>
              <w:bottom w:val="nil"/>
              <w:right w:val="nil"/>
            </w:tcBorders>
          </w:tcPr>
          <w:p w14:paraId="07383A53" w14:textId="17FBE2D4"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 xml:space="preserve">J’ai </w:t>
            </w:r>
            <w:r w:rsidR="00BB5CA6">
              <w:rPr>
                <w:rFonts w:ascii="Times New Roman" w:hAnsi="Times New Roman" w:cs="Times New Roman"/>
                <w:sz w:val="24"/>
                <w:szCs w:val="24"/>
              </w:rPr>
              <w:t xml:space="preserve">déjà </w:t>
            </w:r>
            <w:r w:rsidRPr="00B506CF">
              <w:rPr>
                <w:rFonts w:ascii="Times New Roman" w:hAnsi="Times New Roman" w:cs="Times New Roman"/>
                <w:sz w:val="24"/>
                <w:szCs w:val="24"/>
              </w:rPr>
              <w:t>ressenti la présence d’une personne ou d’une force même si je ne voyais personne autour de moi.</w:t>
            </w:r>
          </w:p>
        </w:tc>
        <w:tc>
          <w:tcPr>
            <w:tcW w:w="993" w:type="dxa"/>
            <w:tcBorders>
              <w:top w:val="nil"/>
              <w:left w:val="nil"/>
              <w:bottom w:val="nil"/>
              <w:right w:val="nil"/>
            </w:tcBorders>
          </w:tcPr>
          <w:p w14:paraId="13223482"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2245151A"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482AD2A7" w14:textId="77777777" w:rsidTr="002F7F96">
        <w:tc>
          <w:tcPr>
            <w:tcW w:w="7263" w:type="dxa"/>
            <w:tcBorders>
              <w:top w:val="nil"/>
              <w:left w:val="nil"/>
              <w:bottom w:val="nil"/>
              <w:right w:val="nil"/>
            </w:tcBorders>
          </w:tcPr>
          <w:p w14:paraId="7DF85CB3"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J’ai été licencié(e) de mon travail ou je suis au bord du décrochage scolaire.</w:t>
            </w:r>
          </w:p>
        </w:tc>
        <w:tc>
          <w:tcPr>
            <w:tcW w:w="993" w:type="dxa"/>
            <w:tcBorders>
              <w:top w:val="nil"/>
              <w:left w:val="nil"/>
              <w:bottom w:val="nil"/>
              <w:right w:val="nil"/>
            </w:tcBorders>
          </w:tcPr>
          <w:p w14:paraId="3C093F9B"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49D9EB75"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5128E5C7" w14:textId="77777777" w:rsidTr="002F7F96">
        <w:tc>
          <w:tcPr>
            <w:tcW w:w="7263" w:type="dxa"/>
            <w:tcBorders>
              <w:top w:val="nil"/>
              <w:left w:val="nil"/>
              <w:bottom w:val="nil"/>
              <w:right w:val="nil"/>
            </w:tcBorders>
          </w:tcPr>
          <w:p w14:paraId="2DE020C5"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J’ai des habitudes excentriques (bizarres).</w:t>
            </w:r>
          </w:p>
        </w:tc>
        <w:tc>
          <w:tcPr>
            <w:tcW w:w="993" w:type="dxa"/>
            <w:tcBorders>
              <w:top w:val="nil"/>
              <w:left w:val="nil"/>
              <w:bottom w:val="nil"/>
              <w:right w:val="nil"/>
            </w:tcBorders>
          </w:tcPr>
          <w:p w14:paraId="0A55DFB7"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1B742129"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3F7BF811" w14:textId="77777777" w:rsidTr="002F7F96">
        <w:tc>
          <w:tcPr>
            <w:tcW w:w="7263" w:type="dxa"/>
            <w:tcBorders>
              <w:top w:val="nil"/>
              <w:left w:val="nil"/>
              <w:bottom w:val="nil"/>
              <w:right w:val="nil"/>
            </w:tcBorders>
          </w:tcPr>
          <w:p w14:paraId="2903F2DD"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J’ai parfois peur qu’il y ait un problème avec ma raison.</w:t>
            </w:r>
          </w:p>
        </w:tc>
        <w:tc>
          <w:tcPr>
            <w:tcW w:w="993" w:type="dxa"/>
            <w:tcBorders>
              <w:top w:val="nil"/>
              <w:left w:val="nil"/>
              <w:bottom w:val="nil"/>
              <w:right w:val="nil"/>
            </w:tcBorders>
          </w:tcPr>
          <w:p w14:paraId="1788CD86"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76413ADC"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79D9534C" w14:textId="77777777" w:rsidTr="002F7F96">
        <w:tc>
          <w:tcPr>
            <w:tcW w:w="7263" w:type="dxa"/>
            <w:tcBorders>
              <w:top w:val="nil"/>
              <w:left w:val="nil"/>
              <w:bottom w:val="nil"/>
              <w:right w:val="nil"/>
            </w:tcBorders>
          </w:tcPr>
          <w:p w14:paraId="11E87E9E" w14:textId="466F5D53"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 xml:space="preserve">J’ai </w:t>
            </w:r>
            <w:r w:rsidR="00BB5CA6">
              <w:rPr>
                <w:rFonts w:ascii="Times New Roman" w:hAnsi="Times New Roman" w:cs="Times New Roman"/>
                <w:sz w:val="24"/>
                <w:szCs w:val="24"/>
              </w:rPr>
              <w:t xml:space="preserve">déjà </w:t>
            </w:r>
            <w:r w:rsidR="00B0220A">
              <w:rPr>
                <w:rFonts w:ascii="Times New Roman" w:hAnsi="Times New Roman" w:cs="Times New Roman"/>
                <w:sz w:val="24"/>
                <w:szCs w:val="24"/>
              </w:rPr>
              <w:t xml:space="preserve">eu l’impression </w:t>
            </w:r>
            <w:r w:rsidRPr="00B506CF">
              <w:rPr>
                <w:rFonts w:ascii="Times New Roman" w:hAnsi="Times New Roman" w:cs="Times New Roman"/>
                <w:sz w:val="24"/>
                <w:szCs w:val="24"/>
              </w:rPr>
              <w:t>que je n’existais pas, que le monde n’existait pas ou que j’étais mort(e).</w:t>
            </w:r>
          </w:p>
        </w:tc>
        <w:tc>
          <w:tcPr>
            <w:tcW w:w="993" w:type="dxa"/>
            <w:tcBorders>
              <w:top w:val="nil"/>
              <w:left w:val="nil"/>
              <w:bottom w:val="nil"/>
              <w:right w:val="nil"/>
            </w:tcBorders>
          </w:tcPr>
          <w:p w14:paraId="1F4E3018"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1597C125"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7DA99102" w14:textId="77777777" w:rsidTr="002F7F96">
        <w:tc>
          <w:tcPr>
            <w:tcW w:w="7263" w:type="dxa"/>
            <w:tcBorders>
              <w:top w:val="nil"/>
              <w:left w:val="nil"/>
              <w:bottom w:val="nil"/>
              <w:right w:val="nil"/>
            </w:tcBorders>
          </w:tcPr>
          <w:p w14:paraId="215D86EB" w14:textId="465D5CD1"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Il m’est arrivé de ne plus très bien savoir si ce que j’</w:t>
            </w:r>
            <w:r w:rsidR="00230C85">
              <w:rPr>
                <w:rFonts w:ascii="Times New Roman" w:hAnsi="Times New Roman" w:cs="Times New Roman"/>
                <w:sz w:val="24"/>
                <w:szCs w:val="24"/>
              </w:rPr>
              <w:t xml:space="preserve">avais </w:t>
            </w:r>
            <w:r w:rsidRPr="00B506CF">
              <w:rPr>
                <w:rFonts w:ascii="Times New Roman" w:hAnsi="Times New Roman" w:cs="Times New Roman"/>
                <w:sz w:val="24"/>
                <w:szCs w:val="24"/>
              </w:rPr>
              <w:t>vécu était réel ou imaginaire.</w:t>
            </w:r>
          </w:p>
        </w:tc>
        <w:tc>
          <w:tcPr>
            <w:tcW w:w="993" w:type="dxa"/>
            <w:tcBorders>
              <w:top w:val="nil"/>
              <w:left w:val="nil"/>
              <w:bottom w:val="nil"/>
              <w:right w:val="nil"/>
            </w:tcBorders>
          </w:tcPr>
          <w:p w14:paraId="1C0DA609"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52A777BE"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685B4091" w14:textId="77777777" w:rsidTr="002F7F96">
        <w:tc>
          <w:tcPr>
            <w:tcW w:w="7263" w:type="dxa"/>
            <w:tcBorders>
              <w:top w:val="nil"/>
              <w:left w:val="nil"/>
              <w:bottom w:val="nil"/>
              <w:right w:val="nil"/>
            </w:tcBorders>
          </w:tcPr>
          <w:p w14:paraId="6D2CE386"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Les gens me trouvent impassible et distant(e).</w:t>
            </w:r>
          </w:p>
        </w:tc>
        <w:tc>
          <w:tcPr>
            <w:tcW w:w="993" w:type="dxa"/>
            <w:tcBorders>
              <w:top w:val="nil"/>
              <w:left w:val="nil"/>
              <w:bottom w:val="nil"/>
              <w:right w:val="nil"/>
            </w:tcBorders>
          </w:tcPr>
          <w:p w14:paraId="6E2177CC"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14FDD183"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68794232" w14:textId="77777777" w:rsidTr="002F7F96">
        <w:tc>
          <w:tcPr>
            <w:tcW w:w="7263" w:type="dxa"/>
            <w:tcBorders>
              <w:top w:val="nil"/>
              <w:left w:val="nil"/>
              <w:bottom w:val="nil"/>
              <w:right w:val="nil"/>
            </w:tcBorders>
          </w:tcPr>
          <w:p w14:paraId="0FC8DA70"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J’ai tendance à garder mes sentiments pour moi.</w:t>
            </w:r>
          </w:p>
        </w:tc>
        <w:tc>
          <w:tcPr>
            <w:tcW w:w="993" w:type="dxa"/>
            <w:tcBorders>
              <w:top w:val="nil"/>
              <w:left w:val="nil"/>
              <w:bottom w:val="nil"/>
              <w:right w:val="nil"/>
            </w:tcBorders>
          </w:tcPr>
          <w:p w14:paraId="2770B369"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299F89E1"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2ED4B529" w14:textId="77777777" w:rsidTr="002F7F96">
        <w:tc>
          <w:tcPr>
            <w:tcW w:w="7263" w:type="dxa"/>
            <w:tcBorders>
              <w:top w:val="nil"/>
              <w:left w:val="nil"/>
              <w:bottom w:val="nil"/>
              <w:right w:val="nil"/>
            </w:tcBorders>
          </w:tcPr>
          <w:p w14:paraId="0EED609E" w14:textId="444A9C7B" w:rsidR="008C6B54" w:rsidRPr="00B506CF" w:rsidRDefault="008C6B54" w:rsidP="00AF707A">
            <w:pPr>
              <w:pStyle w:val="NoSpacing"/>
              <w:numPr>
                <w:ilvl w:val="0"/>
                <w:numId w:val="1"/>
              </w:numPr>
              <w:spacing w:before="120" w:after="120" w:line="276" w:lineRule="auto"/>
              <w:ind w:left="459" w:hanging="392"/>
              <w:jc w:val="both"/>
              <w:rPr>
                <w:rFonts w:ascii="Times New Roman" w:hAnsi="Times New Roman" w:cs="Times New Roman"/>
                <w:sz w:val="24"/>
                <w:szCs w:val="24"/>
              </w:rPr>
            </w:pPr>
            <w:r w:rsidRPr="00B506CF">
              <w:rPr>
                <w:rFonts w:ascii="Times New Roman" w:hAnsi="Times New Roman" w:cs="Times New Roman"/>
                <w:sz w:val="24"/>
                <w:szCs w:val="24"/>
              </w:rPr>
              <w:t xml:space="preserve">J’ai </w:t>
            </w:r>
            <w:r w:rsidR="00DA707D">
              <w:rPr>
                <w:rFonts w:ascii="Times New Roman" w:hAnsi="Times New Roman" w:cs="Times New Roman"/>
                <w:sz w:val="24"/>
                <w:szCs w:val="24"/>
              </w:rPr>
              <w:t xml:space="preserve">déjà </w:t>
            </w:r>
            <w:r w:rsidRPr="00B506CF">
              <w:rPr>
                <w:rFonts w:ascii="Times New Roman" w:hAnsi="Times New Roman" w:cs="Times New Roman"/>
                <w:sz w:val="24"/>
                <w:szCs w:val="24"/>
              </w:rPr>
              <w:t>vécu des sensations physiques particulières comme des picotements, des sensations de tiraillement, des pressions, des douleurs, des brûlures, une sensation de froid, de la torpeur, des douleurs vives, des vibrations ou de l’électricité.</w:t>
            </w:r>
          </w:p>
        </w:tc>
        <w:tc>
          <w:tcPr>
            <w:tcW w:w="993" w:type="dxa"/>
            <w:tcBorders>
              <w:top w:val="nil"/>
              <w:left w:val="nil"/>
              <w:bottom w:val="nil"/>
              <w:right w:val="nil"/>
            </w:tcBorders>
          </w:tcPr>
          <w:p w14:paraId="43A048D1"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77165556"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29733EB3" w14:textId="77777777" w:rsidTr="002F7F96">
        <w:tc>
          <w:tcPr>
            <w:tcW w:w="7263" w:type="dxa"/>
            <w:tcBorders>
              <w:top w:val="nil"/>
              <w:left w:val="nil"/>
              <w:bottom w:val="nil"/>
              <w:right w:val="nil"/>
            </w:tcBorders>
          </w:tcPr>
          <w:p w14:paraId="3136B58B"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J’ai des croyances que d’autres personnes trouveraient singulières ou bizarres.</w:t>
            </w:r>
          </w:p>
        </w:tc>
        <w:tc>
          <w:tcPr>
            <w:tcW w:w="993" w:type="dxa"/>
            <w:tcBorders>
              <w:top w:val="nil"/>
              <w:left w:val="nil"/>
              <w:bottom w:val="nil"/>
              <w:right w:val="nil"/>
            </w:tcBorders>
          </w:tcPr>
          <w:p w14:paraId="1ADF728F"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093AA25B"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62450E49" w14:textId="77777777" w:rsidTr="002F7F96">
        <w:tc>
          <w:tcPr>
            <w:tcW w:w="7263" w:type="dxa"/>
            <w:tcBorders>
              <w:top w:val="nil"/>
              <w:left w:val="nil"/>
              <w:bottom w:val="nil"/>
              <w:right w:val="nil"/>
            </w:tcBorders>
          </w:tcPr>
          <w:p w14:paraId="45391100"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Les gens disent que j’ai des idées étranges ou illogiques.</w:t>
            </w:r>
          </w:p>
        </w:tc>
        <w:tc>
          <w:tcPr>
            <w:tcW w:w="993" w:type="dxa"/>
            <w:tcBorders>
              <w:top w:val="nil"/>
              <w:left w:val="nil"/>
              <w:bottom w:val="nil"/>
              <w:right w:val="nil"/>
            </w:tcBorders>
          </w:tcPr>
          <w:p w14:paraId="394DFAC7"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7F9A6C98"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23A68A60" w14:textId="77777777" w:rsidTr="002F7F96">
        <w:tc>
          <w:tcPr>
            <w:tcW w:w="7263" w:type="dxa"/>
            <w:tcBorders>
              <w:top w:val="nil"/>
              <w:left w:val="nil"/>
              <w:bottom w:val="nil"/>
              <w:right w:val="nil"/>
            </w:tcBorders>
          </w:tcPr>
          <w:p w14:paraId="0E41E528"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Je me sens nul(le).</w:t>
            </w:r>
          </w:p>
        </w:tc>
        <w:tc>
          <w:tcPr>
            <w:tcW w:w="993" w:type="dxa"/>
            <w:tcBorders>
              <w:top w:val="nil"/>
              <w:left w:val="nil"/>
              <w:bottom w:val="nil"/>
              <w:right w:val="nil"/>
            </w:tcBorders>
          </w:tcPr>
          <w:p w14:paraId="1100F2D2"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6C701A1C"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077F3409" w14:textId="77777777" w:rsidTr="002F7F96">
        <w:tc>
          <w:tcPr>
            <w:tcW w:w="7263" w:type="dxa"/>
            <w:tcBorders>
              <w:top w:val="nil"/>
              <w:left w:val="nil"/>
              <w:bottom w:val="nil"/>
              <w:right w:val="nil"/>
            </w:tcBorders>
          </w:tcPr>
          <w:p w14:paraId="4717556C" w14:textId="615DE5BA"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Je sens que des parties de mon corps ont changé d’une certaine manière ou que des parties de mon corps fonctionnent différemment.</w:t>
            </w:r>
          </w:p>
        </w:tc>
        <w:tc>
          <w:tcPr>
            <w:tcW w:w="993" w:type="dxa"/>
            <w:tcBorders>
              <w:top w:val="nil"/>
              <w:left w:val="nil"/>
              <w:bottom w:val="nil"/>
              <w:right w:val="nil"/>
            </w:tcBorders>
          </w:tcPr>
          <w:p w14:paraId="6534F430"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3B88BB1E"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33FDA8F4" w14:textId="77777777" w:rsidTr="002F7F96">
        <w:tc>
          <w:tcPr>
            <w:tcW w:w="7263" w:type="dxa"/>
            <w:tcBorders>
              <w:top w:val="nil"/>
              <w:left w:val="nil"/>
              <w:bottom w:val="nil"/>
              <w:right w:val="nil"/>
            </w:tcBorders>
          </w:tcPr>
          <w:p w14:paraId="35FBF158"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Mes pensées sont parfois si fortes que je peux presque les entendre.</w:t>
            </w:r>
          </w:p>
        </w:tc>
        <w:tc>
          <w:tcPr>
            <w:tcW w:w="993" w:type="dxa"/>
            <w:tcBorders>
              <w:top w:val="nil"/>
              <w:left w:val="nil"/>
              <w:bottom w:val="nil"/>
              <w:right w:val="nil"/>
            </w:tcBorders>
          </w:tcPr>
          <w:p w14:paraId="1D66A007"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0515E4F8"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55E34575" w14:textId="77777777" w:rsidTr="002F7F96">
        <w:tc>
          <w:tcPr>
            <w:tcW w:w="7263" w:type="dxa"/>
            <w:tcBorders>
              <w:top w:val="nil"/>
              <w:left w:val="nil"/>
              <w:bottom w:val="nil"/>
              <w:right w:val="nil"/>
            </w:tcBorders>
          </w:tcPr>
          <w:p w14:paraId="25476E96" w14:textId="45E599A0"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 xml:space="preserve">Je ne suis pas très doué(e) pour </w:t>
            </w:r>
            <w:r w:rsidR="00D14A04">
              <w:rPr>
                <w:rFonts w:ascii="Times New Roman" w:hAnsi="Times New Roman" w:cs="Times New Roman"/>
                <w:sz w:val="24"/>
                <w:szCs w:val="24"/>
              </w:rPr>
              <w:t xml:space="preserve">rendre </w:t>
            </w:r>
            <w:r w:rsidRPr="00B506CF">
              <w:rPr>
                <w:rFonts w:ascii="Times New Roman" w:hAnsi="Times New Roman" w:cs="Times New Roman"/>
                <w:sz w:val="24"/>
                <w:szCs w:val="24"/>
              </w:rPr>
              <w:t>la politesse et les gestes de courtoisie.</w:t>
            </w:r>
          </w:p>
        </w:tc>
        <w:tc>
          <w:tcPr>
            <w:tcW w:w="993" w:type="dxa"/>
            <w:tcBorders>
              <w:top w:val="nil"/>
              <w:left w:val="nil"/>
              <w:bottom w:val="nil"/>
              <w:right w:val="nil"/>
            </w:tcBorders>
          </w:tcPr>
          <w:p w14:paraId="406A3115"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44E9BC22"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2671667F" w14:textId="77777777" w:rsidTr="002F7F96">
        <w:tc>
          <w:tcPr>
            <w:tcW w:w="7263" w:type="dxa"/>
            <w:tcBorders>
              <w:top w:val="nil"/>
              <w:left w:val="nil"/>
              <w:bottom w:val="nil"/>
              <w:right w:val="nil"/>
            </w:tcBorders>
          </w:tcPr>
          <w:p w14:paraId="0AEC82EE"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 xml:space="preserve">Parfois, je perçois un sens particulier dans les publicités, les vitrines </w:t>
            </w:r>
            <w:r w:rsidRPr="00B506CF">
              <w:rPr>
                <w:rFonts w:ascii="Times New Roman" w:hAnsi="Times New Roman" w:cs="Times New Roman"/>
                <w:sz w:val="24"/>
                <w:szCs w:val="24"/>
              </w:rPr>
              <w:lastRenderedPageBreak/>
              <w:t>de magasins ou dans la manière dont les choses sont disposées autour de moi.</w:t>
            </w:r>
          </w:p>
        </w:tc>
        <w:tc>
          <w:tcPr>
            <w:tcW w:w="993" w:type="dxa"/>
            <w:tcBorders>
              <w:top w:val="nil"/>
              <w:left w:val="nil"/>
              <w:bottom w:val="nil"/>
              <w:right w:val="nil"/>
            </w:tcBorders>
          </w:tcPr>
          <w:p w14:paraId="2E67ADBE"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Vrai</w:t>
            </w:r>
          </w:p>
        </w:tc>
        <w:tc>
          <w:tcPr>
            <w:tcW w:w="1134" w:type="dxa"/>
            <w:tcBorders>
              <w:top w:val="nil"/>
              <w:left w:val="nil"/>
              <w:bottom w:val="nil"/>
              <w:right w:val="nil"/>
            </w:tcBorders>
          </w:tcPr>
          <w:p w14:paraId="5A811E39"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77AA4BA1" w14:textId="77777777" w:rsidTr="002F7F96">
        <w:tc>
          <w:tcPr>
            <w:tcW w:w="7263" w:type="dxa"/>
            <w:tcBorders>
              <w:top w:val="nil"/>
              <w:left w:val="nil"/>
              <w:bottom w:val="nil"/>
              <w:right w:val="nil"/>
            </w:tcBorders>
          </w:tcPr>
          <w:p w14:paraId="6775DE4A"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lastRenderedPageBreak/>
              <w:t>Je détecte souvent des menaces cachées ou des remarques humiliantes dans les propos ou les actes des gens.</w:t>
            </w:r>
          </w:p>
        </w:tc>
        <w:tc>
          <w:tcPr>
            <w:tcW w:w="993" w:type="dxa"/>
            <w:tcBorders>
              <w:top w:val="nil"/>
              <w:left w:val="nil"/>
              <w:bottom w:val="nil"/>
              <w:right w:val="nil"/>
            </w:tcBorders>
          </w:tcPr>
          <w:p w14:paraId="2FDDBA04"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6835EBF7"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7E7E02F3" w14:textId="77777777" w:rsidTr="002F7F96">
        <w:tc>
          <w:tcPr>
            <w:tcW w:w="7263" w:type="dxa"/>
            <w:tcBorders>
              <w:top w:val="nil"/>
              <w:left w:val="nil"/>
              <w:bottom w:val="nil"/>
              <w:right w:val="nil"/>
            </w:tcBorders>
          </w:tcPr>
          <w:p w14:paraId="5B2444B7"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J’utilise parfois des mots de façon inhabituelle.</w:t>
            </w:r>
          </w:p>
        </w:tc>
        <w:tc>
          <w:tcPr>
            <w:tcW w:w="993" w:type="dxa"/>
            <w:tcBorders>
              <w:top w:val="nil"/>
              <w:left w:val="nil"/>
              <w:bottom w:val="nil"/>
              <w:right w:val="nil"/>
            </w:tcBorders>
          </w:tcPr>
          <w:p w14:paraId="196D099C"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07165315"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2BFD39C4" w14:textId="77777777" w:rsidTr="002F7F96">
        <w:tc>
          <w:tcPr>
            <w:tcW w:w="7263" w:type="dxa"/>
            <w:tcBorders>
              <w:top w:val="nil"/>
              <w:left w:val="nil"/>
              <w:bottom w:val="nil"/>
              <w:right w:val="nil"/>
            </w:tcBorders>
          </w:tcPr>
          <w:p w14:paraId="43441891"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Je suis souvent en colère, je m’irrite ou m’offusque facilement.</w:t>
            </w:r>
          </w:p>
        </w:tc>
        <w:tc>
          <w:tcPr>
            <w:tcW w:w="993" w:type="dxa"/>
            <w:tcBorders>
              <w:top w:val="nil"/>
              <w:left w:val="nil"/>
              <w:bottom w:val="nil"/>
              <w:right w:val="nil"/>
            </w:tcBorders>
          </w:tcPr>
          <w:p w14:paraId="266F48EC"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164D3BD6"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378CB9B9" w14:textId="77777777" w:rsidTr="002F7F96">
        <w:tc>
          <w:tcPr>
            <w:tcW w:w="7263" w:type="dxa"/>
            <w:tcBorders>
              <w:top w:val="nil"/>
              <w:left w:val="nil"/>
              <w:bottom w:val="nil"/>
              <w:right w:val="nil"/>
            </w:tcBorders>
          </w:tcPr>
          <w:p w14:paraId="2C9DD072" w14:textId="7620ED91"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 xml:space="preserve">J’ai </w:t>
            </w:r>
            <w:r w:rsidR="009B2B25">
              <w:rPr>
                <w:rFonts w:ascii="Times New Roman" w:hAnsi="Times New Roman" w:cs="Times New Roman"/>
                <w:sz w:val="24"/>
                <w:szCs w:val="24"/>
              </w:rPr>
              <w:t xml:space="preserve">déjà </w:t>
            </w:r>
            <w:r w:rsidRPr="00B506CF">
              <w:rPr>
                <w:rFonts w:ascii="Times New Roman" w:hAnsi="Times New Roman" w:cs="Times New Roman"/>
                <w:sz w:val="24"/>
                <w:szCs w:val="24"/>
              </w:rPr>
              <w:t>eu la sensation que je me regardais comme si j’étais dans un film ou que j’étais spectateur/-</w:t>
            </w:r>
            <w:proofErr w:type="spellStart"/>
            <w:r w:rsidRPr="00B506CF">
              <w:rPr>
                <w:rFonts w:ascii="Times New Roman" w:hAnsi="Times New Roman" w:cs="Times New Roman"/>
                <w:sz w:val="24"/>
                <w:szCs w:val="24"/>
              </w:rPr>
              <w:t>trice</w:t>
            </w:r>
            <w:proofErr w:type="spellEnd"/>
            <w:r w:rsidRPr="00B506CF">
              <w:rPr>
                <w:rFonts w:ascii="Times New Roman" w:hAnsi="Times New Roman" w:cs="Times New Roman"/>
                <w:sz w:val="24"/>
                <w:szCs w:val="24"/>
              </w:rPr>
              <w:t xml:space="preserve"> de ma propre vie.</w:t>
            </w:r>
          </w:p>
        </w:tc>
        <w:tc>
          <w:tcPr>
            <w:tcW w:w="993" w:type="dxa"/>
            <w:tcBorders>
              <w:top w:val="nil"/>
              <w:left w:val="nil"/>
              <w:bottom w:val="nil"/>
              <w:right w:val="nil"/>
            </w:tcBorders>
          </w:tcPr>
          <w:p w14:paraId="3D5280C1"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21222FB3"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36AA48AF" w14:textId="77777777" w:rsidTr="002F7F96">
        <w:tc>
          <w:tcPr>
            <w:tcW w:w="7263" w:type="dxa"/>
            <w:tcBorders>
              <w:top w:val="nil"/>
              <w:left w:val="nil"/>
              <w:bottom w:val="nil"/>
              <w:right w:val="nil"/>
            </w:tcBorders>
          </w:tcPr>
          <w:p w14:paraId="2CBDC3ED"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Je suis moins apte à accomplir des activités ou des tâches habituelles.</w:t>
            </w:r>
          </w:p>
        </w:tc>
        <w:tc>
          <w:tcPr>
            <w:tcW w:w="993" w:type="dxa"/>
            <w:tcBorders>
              <w:top w:val="nil"/>
              <w:left w:val="nil"/>
              <w:bottom w:val="nil"/>
              <w:right w:val="nil"/>
            </w:tcBorders>
          </w:tcPr>
          <w:p w14:paraId="07122D26"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5F5ABA4F"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67DF239E" w14:textId="77777777" w:rsidTr="002F7F96">
        <w:tc>
          <w:tcPr>
            <w:tcW w:w="7263" w:type="dxa"/>
            <w:tcBorders>
              <w:top w:val="nil"/>
              <w:left w:val="nil"/>
              <w:bottom w:val="nil"/>
              <w:right w:val="nil"/>
            </w:tcBorders>
          </w:tcPr>
          <w:p w14:paraId="3DB32F33"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Je ne dors pas bien ces derniers temps.</w:t>
            </w:r>
          </w:p>
        </w:tc>
        <w:tc>
          <w:tcPr>
            <w:tcW w:w="993" w:type="dxa"/>
            <w:tcBorders>
              <w:top w:val="nil"/>
              <w:left w:val="nil"/>
              <w:bottom w:val="nil"/>
              <w:right w:val="nil"/>
            </w:tcBorders>
          </w:tcPr>
          <w:p w14:paraId="1E269843"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49AC08EC"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1D018882" w14:textId="77777777" w:rsidTr="002F7F96">
        <w:tc>
          <w:tcPr>
            <w:tcW w:w="7263" w:type="dxa"/>
            <w:tcBorders>
              <w:top w:val="nil"/>
              <w:left w:val="nil"/>
              <w:bottom w:val="nil"/>
              <w:right w:val="nil"/>
            </w:tcBorders>
          </w:tcPr>
          <w:p w14:paraId="76665516" w14:textId="395C15B1"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 xml:space="preserve">Il m’est </w:t>
            </w:r>
            <w:r w:rsidR="004C3E11" w:rsidRPr="00B506CF">
              <w:rPr>
                <w:rFonts w:ascii="Times New Roman" w:hAnsi="Times New Roman" w:cs="Times New Roman"/>
                <w:sz w:val="24"/>
                <w:szCs w:val="24"/>
              </w:rPr>
              <w:t xml:space="preserve">parfois </w:t>
            </w:r>
            <w:r w:rsidRPr="00B506CF">
              <w:rPr>
                <w:rFonts w:ascii="Times New Roman" w:hAnsi="Times New Roman" w:cs="Times New Roman"/>
                <w:sz w:val="24"/>
                <w:szCs w:val="24"/>
              </w:rPr>
              <w:t>arrivé d’avoir l’impression qu</w:t>
            </w:r>
            <w:r w:rsidR="00D2290C">
              <w:rPr>
                <w:rFonts w:ascii="Times New Roman" w:hAnsi="Times New Roman" w:cs="Times New Roman"/>
                <w:sz w:val="24"/>
                <w:szCs w:val="24"/>
              </w:rPr>
              <w:t xml:space="preserve">’une personne </w:t>
            </w:r>
            <w:r w:rsidRPr="00B506CF">
              <w:rPr>
                <w:rFonts w:ascii="Times New Roman" w:hAnsi="Times New Roman" w:cs="Times New Roman"/>
                <w:sz w:val="24"/>
                <w:szCs w:val="24"/>
              </w:rPr>
              <w:t>ou</w:t>
            </w:r>
            <w:r w:rsidR="00D2290C">
              <w:rPr>
                <w:rFonts w:ascii="Times New Roman" w:hAnsi="Times New Roman" w:cs="Times New Roman"/>
                <w:sz w:val="24"/>
                <w:szCs w:val="24"/>
              </w:rPr>
              <w:t xml:space="preserve"> </w:t>
            </w:r>
            <w:r w:rsidRPr="00B506CF">
              <w:rPr>
                <w:rFonts w:ascii="Times New Roman" w:hAnsi="Times New Roman" w:cs="Times New Roman"/>
                <w:sz w:val="24"/>
                <w:szCs w:val="24"/>
              </w:rPr>
              <w:t>une force interférait avec ma pensée ou mettait des idées dans ma tête.</w:t>
            </w:r>
          </w:p>
        </w:tc>
        <w:tc>
          <w:tcPr>
            <w:tcW w:w="993" w:type="dxa"/>
            <w:tcBorders>
              <w:top w:val="nil"/>
              <w:left w:val="nil"/>
              <w:bottom w:val="nil"/>
              <w:right w:val="nil"/>
            </w:tcBorders>
          </w:tcPr>
          <w:p w14:paraId="4EDB3463"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4A759C7F"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371B63DD" w14:textId="77777777" w:rsidTr="002F7F96">
        <w:tc>
          <w:tcPr>
            <w:tcW w:w="7263" w:type="dxa"/>
            <w:tcBorders>
              <w:top w:val="nil"/>
              <w:left w:val="nil"/>
              <w:bottom w:val="nil"/>
              <w:right w:val="nil"/>
            </w:tcBorders>
          </w:tcPr>
          <w:p w14:paraId="5EDEAAEE" w14:textId="632B837C"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B506CF">
              <w:rPr>
                <w:rFonts w:ascii="Times New Roman" w:hAnsi="Times New Roman" w:cs="Times New Roman"/>
                <w:sz w:val="24"/>
                <w:szCs w:val="24"/>
              </w:rPr>
              <w:t xml:space="preserve">J’ai </w:t>
            </w:r>
            <w:r w:rsidR="00734CAB">
              <w:rPr>
                <w:rFonts w:ascii="Times New Roman" w:hAnsi="Times New Roman" w:cs="Times New Roman"/>
                <w:sz w:val="24"/>
                <w:szCs w:val="24"/>
              </w:rPr>
              <w:t xml:space="preserve">déjà </w:t>
            </w:r>
            <w:r w:rsidRPr="00B506CF">
              <w:rPr>
                <w:rFonts w:ascii="Times New Roman" w:hAnsi="Times New Roman" w:cs="Times New Roman"/>
                <w:sz w:val="24"/>
                <w:szCs w:val="24"/>
              </w:rPr>
              <w:t>eu des expériences en lien avec le surnaturel, l’astrologie, la vision du futur ou les ovnis.</w:t>
            </w:r>
          </w:p>
        </w:tc>
        <w:tc>
          <w:tcPr>
            <w:tcW w:w="993" w:type="dxa"/>
            <w:tcBorders>
              <w:top w:val="nil"/>
              <w:left w:val="nil"/>
              <w:bottom w:val="nil"/>
              <w:right w:val="nil"/>
            </w:tcBorders>
          </w:tcPr>
          <w:p w14:paraId="1F506626"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6A6B72AE"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2B3C7769" w14:textId="77777777" w:rsidTr="002F7F96">
        <w:tc>
          <w:tcPr>
            <w:tcW w:w="7263" w:type="dxa"/>
            <w:tcBorders>
              <w:top w:val="nil"/>
              <w:left w:val="nil"/>
              <w:bottom w:val="nil"/>
              <w:right w:val="nil"/>
            </w:tcBorders>
          </w:tcPr>
          <w:p w14:paraId="30D2E948"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C866C5">
              <w:rPr>
                <w:rFonts w:ascii="Times New Roman" w:hAnsi="Times New Roman" w:cs="Times New Roman"/>
                <w:sz w:val="24"/>
                <w:szCs w:val="24"/>
              </w:rPr>
              <w:t>Certaines personnes font des allusions me concernant ou disent des choses qui ont un double sens.</w:t>
            </w:r>
          </w:p>
        </w:tc>
        <w:tc>
          <w:tcPr>
            <w:tcW w:w="993" w:type="dxa"/>
            <w:tcBorders>
              <w:top w:val="nil"/>
              <w:left w:val="nil"/>
              <w:bottom w:val="nil"/>
              <w:right w:val="nil"/>
            </w:tcBorders>
          </w:tcPr>
          <w:p w14:paraId="264C3A63"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5568A987"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4441FB07" w14:textId="77777777" w:rsidTr="002F7F96">
        <w:tc>
          <w:tcPr>
            <w:tcW w:w="7263" w:type="dxa"/>
            <w:tcBorders>
              <w:top w:val="nil"/>
              <w:left w:val="nil"/>
              <w:bottom w:val="nil"/>
              <w:right w:val="nil"/>
            </w:tcBorders>
          </w:tcPr>
          <w:p w14:paraId="49BDC90A"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C866C5">
              <w:rPr>
                <w:rFonts w:ascii="Times New Roman" w:hAnsi="Times New Roman" w:cs="Times New Roman"/>
                <w:sz w:val="24"/>
                <w:szCs w:val="24"/>
              </w:rPr>
              <w:t>J’ai souvent peur que mes amis les plus proches, mes camarades de classe ou mes collègues ne soient pas loyaux et dignes de confiance.</w:t>
            </w:r>
          </w:p>
        </w:tc>
        <w:tc>
          <w:tcPr>
            <w:tcW w:w="993" w:type="dxa"/>
            <w:tcBorders>
              <w:top w:val="nil"/>
              <w:left w:val="nil"/>
              <w:bottom w:val="nil"/>
              <w:right w:val="nil"/>
            </w:tcBorders>
          </w:tcPr>
          <w:p w14:paraId="10D672EE"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0E03D654"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3F827C3B" w14:textId="77777777" w:rsidTr="002F7F96">
        <w:tc>
          <w:tcPr>
            <w:tcW w:w="7263" w:type="dxa"/>
            <w:tcBorders>
              <w:top w:val="nil"/>
              <w:left w:val="nil"/>
              <w:bottom w:val="nil"/>
              <w:right w:val="nil"/>
            </w:tcBorders>
          </w:tcPr>
          <w:p w14:paraId="32482352"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C866C5">
              <w:rPr>
                <w:rFonts w:ascii="Times New Roman" w:hAnsi="Times New Roman" w:cs="Times New Roman"/>
                <w:sz w:val="24"/>
                <w:szCs w:val="24"/>
              </w:rPr>
              <w:t>Faire la connaissance d’autres personnes m’intéresse peu.</w:t>
            </w:r>
          </w:p>
        </w:tc>
        <w:tc>
          <w:tcPr>
            <w:tcW w:w="993" w:type="dxa"/>
            <w:tcBorders>
              <w:top w:val="nil"/>
              <w:left w:val="nil"/>
              <w:bottom w:val="nil"/>
              <w:right w:val="nil"/>
            </w:tcBorders>
          </w:tcPr>
          <w:p w14:paraId="147FCA39"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057DA07D"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24D6D025" w14:textId="77777777" w:rsidTr="002F7F96">
        <w:tc>
          <w:tcPr>
            <w:tcW w:w="7263" w:type="dxa"/>
            <w:tcBorders>
              <w:top w:val="nil"/>
              <w:left w:val="nil"/>
              <w:bottom w:val="nil"/>
              <w:right w:val="nil"/>
            </w:tcBorders>
          </w:tcPr>
          <w:p w14:paraId="0BE4AC58" w14:textId="7B6A7B40"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C866C5">
              <w:rPr>
                <w:rFonts w:ascii="Times New Roman" w:hAnsi="Times New Roman" w:cs="Times New Roman"/>
                <w:sz w:val="24"/>
                <w:szCs w:val="24"/>
              </w:rPr>
              <w:t xml:space="preserve">J’ai </w:t>
            </w:r>
            <w:r w:rsidR="002249B3">
              <w:rPr>
                <w:rFonts w:ascii="Times New Roman" w:hAnsi="Times New Roman" w:cs="Times New Roman"/>
                <w:sz w:val="24"/>
                <w:szCs w:val="24"/>
              </w:rPr>
              <w:t xml:space="preserve">déjà </w:t>
            </w:r>
            <w:r w:rsidRPr="00C866C5">
              <w:rPr>
                <w:rFonts w:ascii="Times New Roman" w:hAnsi="Times New Roman" w:cs="Times New Roman"/>
                <w:sz w:val="24"/>
                <w:szCs w:val="24"/>
              </w:rPr>
              <w:t>vu des choses inhabituelles comme des flashs, des flammes, une lumière éblouissante ou des formes géométriques.</w:t>
            </w:r>
          </w:p>
        </w:tc>
        <w:tc>
          <w:tcPr>
            <w:tcW w:w="993" w:type="dxa"/>
            <w:tcBorders>
              <w:top w:val="nil"/>
              <w:left w:val="nil"/>
              <w:bottom w:val="nil"/>
              <w:right w:val="nil"/>
            </w:tcBorders>
          </w:tcPr>
          <w:p w14:paraId="5EB45554"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473A5B8B"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7F45A586" w14:textId="77777777" w:rsidTr="002F7F96">
        <w:tc>
          <w:tcPr>
            <w:tcW w:w="7263" w:type="dxa"/>
            <w:tcBorders>
              <w:top w:val="nil"/>
              <w:left w:val="nil"/>
              <w:bottom w:val="nil"/>
              <w:right w:val="nil"/>
            </w:tcBorders>
          </w:tcPr>
          <w:p w14:paraId="5FFBDD74" w14:textId="77777777"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C866C5">
              <w:rPr>
                <w:rFonts w:ascii="Times New Roman" w:hAnsi="Times New Roman" w:cs="Times New Roman"/>
                <w:sz w:val="24"/>
                <w:szCs w:val="24"/>
              </w:rPr>
              <w:t>Je suis extrêmement anxieux/-se lorsque je rencontre des gens pour la première fois.</w:t>
            </w:r>
          </w:p>
        </w:tc>
        <w:tc>
          <w:tcPr>
            <w:tcW w:w="993" w:type="dxa"/>
            <w:tcBorders>
              <w:top w:val="nil"/>
              <w:left w:val="nil"/>
              <w:bottom w:val="nil"/>
              <w:right w:val="nil"/>
            </w:tcBorders>
          </w:tcPr>
          <w:p w14:paraId="5C6B85F4"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23FEC12D"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8C6B54" w:rsidRPr="00B506CF" w14:paraId="571A20A8" w14:textId="77777777" w:rsidTr="002F7F96">
        <w:tc>
          <w:tcPr>
            <w:tcW w:w="7263" w:type="dxa"/>
            <w:tcBorders>
              <w:top w:val="nil"/>
              <w:left w:val="nil"/>
              <w:bottom w:val="nil"/>
              <w:right w:val="nil"/>
            </w:tcBorders>
          </w:tcPr>
          <w:p w14:paraId="2DEBFF24" w14:textId="7C4E012D" w:rsidR="008C6B54" w:rsidRPr="00B506CF" w:rsidRDefault="008C6B54"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C866C5">
              <w:rPr>
                <w:rFonts w:ascii="Times New Roman" w:hAnsi="Times New Roman" w:cs="Times New Roman"/>
                <w:sz w:val="24"/>
                <w:szCs w:val="24"/>
              </w:rPr>
              <w:t xml:space="preserve">J’ai </w:t>
            </w:r>
            <w:r w:rsidR="00F86A2F">
              <w:rPr>
                <w:rFonts w:ascii="Times New Roman" w:hAnsi="Times New Roman" w:cs="Times New Roman"/>
                <w:sz w:val="24"/>
                <w:szCs w:val="24"/>
              </w:rPr>
              <w:t xml:space="preserve">déjà </w:t>
            </w:r>
            <w:r w:rsidRPr="00C866C5">
              <w:rPr>
                <w:rFonts w:ascii="Times New Roman" w:hAnsi="Times New Roman" w:cs="Times New Roman"/>
                <w:sz w:val="24"/>
                <w:szCs w:val="24"/>
              </w:rPr>
              <w:t>eu l’impression d’être éloigné(e) de moi, comme si j’étais en dehors de mon propre corps ou qu’une partie de mon corps ne m’appartenait pas.</w:t>
            </w:r>
          </w:p>
        </w:tc>
        <w:tc>
          <w:tcPr>
            <w:tcW w:w="993" w:type="dxa"/>
            <w:tcBorders>
              <w:top w:val="nil"/>
              <w:left w:val="nil"/>
              <w:bottom w:val="nil"/>
              <w:right w:val="nil"/>
            </w:tcBorders>
          </w:tcPr>
          <w:p w14:paraId="51A7CC7D"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2D5CAB08" w14:textId="77777777" w:rsidR="008C6B54" w:rsidRPr="00B506CF" w:rsidRDefault="008C6B54"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011F0C" w:rsidRPr="00B506CF" w14:paraId="2EAF5C05" w14:textId="77777777" w:rsidTr="002F7F96">
        <w:tc>
          <w:tcPr>
            <w:tcW w:w="7263" w:type="dxa"/>
            <w:tcBorders>
              <w:top w:val="nil"/>
              <w:left w:val="nil"/>
              <w:bottom w:val="nil"/>
              <w:right w:val="nil"/>
            </w:tcBorders>
          </w:tcPr>
          <w:p w14:paraId="2063A333" w14:textId="77777777" w:rsidR="00011F0C" w:rsidRPr="00B506CF" w:rsidRDefault="00011F0C"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C866C5">
              <w:rPr>
                <w:rFonts w:ascii="Times New Roman" w:hAnsi="Times New Roman" w:cs="Times New Roman"/>
                <w:sz w:val="24"/>
                <w:szCs w:val="24"/>
              </w:rPr>
              <w:t xml:space="preserve">Je constate que, lorsqu’un événement triste se produit, je ne suis plus capable de ressentir de la tristesse ou, lorsqu’un événement </w:t>
            </w:r>
            <w:r w:rsidRPr="00C866C5">
              <w:rPr>
                <w:rFonts w:ascii="Times New Roman" w:hAnsi="Times New Roman" w:cs="Times New Roman"/>
                <w:sz w:val="24"/>
                <w:szCs w:val="24"/>
              </w:rPr>
              <w:lastRenderedPageBreak/>
              <w:t>heureux se produit, je ne parviens plus à me sentir heureux/-se.</w:t>
            </w:r>
          </w:p>
        </w:tc>
        <w:tc>
          <w:tcPr>
            <w:tcW w:w="993" w:type="dxa"/>
            <w:tcBorders>
              <w:top w:val="nil"/>
              <w:left w:val="nil"/>
              <w:bottom w:val="nil"/>
              <w:right w:val="nil"/>
            </w:tcBorders>
          </w:tcPr>
          <w:p w14:paraId="2978B106"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Vrai</w:t>
            </w:r>
          </w:p>
        </w:tc>
        <w:tc>
          <w:tcPr>
            <w:tcW w:w="1134" w:type="dxa"/>
            <w:tcBorders>
              <w:top w:val="nil"/>
              <w:left w:val="nil"/>
              <w:bottom w:val="nil"/>
              <w:right w:val="nil"/>
            </w:tcBorders>
          </w:tcPr>
          <w:p w14:paraId="162BF053"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011F0C" w:rsidRPr="00B506CF" w14:paraId="0B1B9578" w14:textId="77777777" w:rsidTr="002F7F96">
        <w:tc>
          <w:tcPr>
            <w:tcW w:w="7263" w:type="dxa"/>
            <w:tcBorders>
              <w:top w:val="nil"/>
              <w:left w:val="nil"/>
              <w:bottom w:val="nil"/>
              <w:right w:val="nil"/>
            </w:tcBorders>
          </w:tcPr>
          <w:p w14:paraId="186A0AAE" w14:textId="77777777" w:rsidR="00011F0C" w:rsidRPr="00B506CF" w:rsidRDefault="00011F0C"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C866C5">
              <w:rPr>
                <w:rFonts w:ascii="Times New Roman" w:hAnsi="Times New Roman" w:cs="Times New Roman"/>
                <w:sz w:val="24"/>
                <w:szCs w:val="24"/>
              </w:rPr>
              <w:lastRenderedPageBreak/>
              <w:t>Je pleure souvent.</w:t>
            </w:r>
          </w:p>
        </w:tc>
        <w:tc>
          <w:tcPr>
            <w:tcW w:w="993" w:type="dxa"/>
            <w:tcBorders>
              <w:top w:val="nil"/>
              <w:left w:val="nil"/>
              <w:bottom w:val="nil"/>
              <w:right w:val="nil"/>
            </w:tcBorders>
          </w:tcPr>
          <w:p w14:paraId="3728670A"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2405BC75"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011F0C" w:rsidRPr="00B506CF" w14:paraId="737BBE08" w14:textId="77777777" w:rsidTr="002F7F96">
        <w:tc>
          <w:tcPr>
            <w:tcW w:w="7263" w:type="dxa"/>
            <w:tcBorders>
              <w:top w:val="nil"/>
              <w:left w:val="nil"/>
              <w:bottom w:val="nil"/>
              <w:right w:val="nil"/>
            </w:tcBorders>
          </w:tcPr>
          <w:p w14:paraId="3C41E294" w14:textId="1CB8E74B" w:rsidR="00011F0C" w:rsidRPr="00B506CF" w:rsidRDefault="00011F0C"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C866C5">
              <w:rPr>
                <w:rFonts w:ascii="Times New Roman" w:hAnsi="Times New Roman" w:cs="Times New Roman"/>
                <w:sz w:val="24"/>
                <w:szCs w:val="24"/>
              </w:rPr>
              <w:t xml:space="preserve">J’ai </w:t>
            </w:r>
            <w:r w:rsidR="00E87661">
              <w:rPr>
                <w:rFonts w:ascii="Times New Roman" w:hAnsi="Times New Roman" w:cs="Times New Roman"/>
                <w:sz w:val="24"/>
                <w:szCs w:val="24"/>
              </w:rPr>
              <w:t xml:space="preserve">déjà </w:t>
            </w:r>
            <w:r w:rsidRPr="00C866C5">
              <w:rPr>
                <w:rFonts w:ascii="Times New Roman" w:hAnsi="Times New Roman" w:cs="Times New Roman"/>
                <w:sz w:val="24"/>
                <w:szCs w:val="24"/>
              </w:rPr>
              <w:t>vu des choses que les autres personnes ne semblent pas voir.</w:t>
            </w:r>
          </w:p>
        </w:tc>
        <w:tc>
          <w:tcPr>
            <w:tcW w:w="993" w:type="dxa"/>
            <w:tcBorders>
              <w:top w:val="nil"/>
              <w:left w:val="nil"/>
              <w:bottom w:val="nil"/>
              <w:right w:val="nil"/>
            </w:tcBorders>
          </w:tcPr>
          <w:p w14:paraId="469E1444"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397C6000"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011F0C" w:rsidRPr="00B506CF" w14:paraId="4E3B588A" w14:textId="77777777" w:rsidTr="002F7F96">
        <w:tc>
          <w:tcPr>
            <w:tcW w:w="7263" w:type="dxa"/>
            <w:tcBorders>
              <w:top w:val="nil"/>
              <w:left w:val="nil"/>
              <w:bottom w:val="nil"/>
              <w:right w:val="nil"/>
            </w:tcBorders>
          </w:tcPr>
          <w:p w14:paraId="6D363788" w14:textId="77777777" w:rsidR="00011F0C" w:rsidRPr="00A80A7A" w:rsidRDefault="00011F0C"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C866C5">
              <w:rPr>
                <w:rFonts w:ascii="Times New Roman" w:hAnsi="Times New Roman" w:cs="Times New Roman"/>
                <w:sz w:val="24"/>
                <w:szCs w:val="24"/>
              </w:rPr>
              <w:t>Je me sens incapable d’accomplir des tâches quotidiennes à cause de la fatigue ou d’un manque de dynamisme.</w:t>
            </w:r>
          </w:p>
        </w:tc>
        <w:tc>
          <w:tcPr>
            <w:tcW w:w="993" w:type="dxa"/>
            <w:tcBorders>
              <w:top w:val="nil"/>
              <w:left w:val="nil"/>
              <w:bottom w:val="nil"/>
              <w:right w:val="nil"/>
            </w:tcBorders>
          </w:tcPr>
          <w:p w14:paraId="53FD5BB5"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39B41FF9"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011F0C" w:rsidRPr="00B506CF" w14:paraId="2B491489" w14:textId="77777777" w:rsidTr="002F7F96">
        <w:tc>
          <w:tcPr>
            <w:tcW w:w="7263" w:type="dxa"/>
            <w:tcBorders>
              <w:top w:val="nil"/>
              <w:left w:val="nil"/>
              <w:bottom w:val="nil"/>
              <w:right w:val="nil"/>
            </w:tcBorders>
          </w:tcPr>
          <w:p w14:paraId="55C0921A" w14:textId="17517E7C" w:rsidR="00011F0C" w:rsidRPr="00A80A7A" w:rsidRDefault="00011F0C"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C866C5">
              <w:rPr>
                <w:rFonts w:ascii="Times New Roman" w:hAnsi="Times New Roman" w:cs="Times New Roman"/>
                <w:sz w:val="24"/>
                <w:szCs w:val="24"/>
              </w:rPr>
              <w:t>Les choses du quotidien sont plus stressantes, p</w:t>
            </w:r>
            <w:r w:rsidR="00CE0CFB">
              <w:rPr>
                <w:rFonts w:ascii="Times New Roman" w:hAnsi="Times New Roman" w:cs="Times New Roman"/>
                <w:sz w:val="24"/>
                <w:szCs w:val="24"/>
              </w:rPr>
              <w:t xml:space="preserve">ar exemple </w:t>
            </w:r>
            <w:r w:rsidRPr="00C866C5">
              <w:rPr>
                <w:rFonts w:ascii="Times New Roman" w:hAnsi="Times New Roman" w:cs="Times New Roman"/>
                <w:sz w:val="24"/>
                <w:szCs w:val="24"/>
              </w:rPr>
              <w:t>le travail</w:t>
            </w:r>
            <w:r w:rsidR="00734CAB">
              <w:rPr>
                <w:rFonts w:ascii="Times New Roman" w:hAnsi="Times New Roman" w:cs="Times New Roman"/>
                <w:sz w:val="24"/>
                <w:szCs w:val="24"/>
              </w:rPr>
              <w:t xml:space="preserve"> ou l’école</w:t>
            </w:r>
            <w:r w:rsidRPr="00C866C5">
              <w:rPr>
                <w:rFonts w:ascii="Times New Roman" w:hAnsi="Times New Roman" w:cs="Times New Roman"/>
                <w:sz w:val="24"/>
                <w:szCs w:val="24"/>
              </w:rPr>
              <w:t>, la vie en société, les échéances ou les changements de planning.</w:t>
            </w:r>
          </w:p>
        </w:tc>
        <w:tc>
          <w:tcPr>
            <w:tcW w:w="993" w:type="dxa"/>
            <w:tcBorders>
              <w:top w:val="nil"/>
              <w:left w:val="nil"/>
              <w:bottom w:val="nil"/>
              <w:right w:val="nil"/>
            </w:tcBorders>
          </w:tcPr>
          <w:p w14:paraId="57B1E5D5"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5ECAF5EB"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011F0C" w:rsidRPr="00B506CF" w14:paraId="1C89FB3A" w14:textId="77777777" w:rsidTr="002F7F96">
        <w:tc>
          <w:tcPr>
            <w:tcW w:w="7263" w:type="dxa"/>
            <w:tcBorders>
              <w:top w:val="nil"/>
              <w:left w:val="nil"/>
              <w:bottom w:val="nil"/>
              <w:right w:val="nil"/>
            </w:tcBorders>
          </w:tcPr>
          <w:p w14:paraId="2DA58F48" w14:textId="6BB0A58B" w:rsidR="00011F0C" w:rsidRPr="00B506CF" w:rsidRDefault="00011F0C"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C866C5">
              <w:rPr>
                <w:rFonts w:ascii="Times New Roman" w:hAnsi="Times New Roman" w:cs="Times New Roman"/>
                <w:sz w:val="24"/>
                <w:szCs w:val="24"/>
              </w:rPr>
              <w:t xml:space="preserve">J’évite généralement de me rendre à des endroits remplis de </w:t>
            </w:r>
            <w:r w:rsidR="002F7F96">
              <w:rPr>
                <w:rFonts w:ascii="Times New Roman" w:hAnsi="Times New Roman" w:cs="Times New Roman"/>
                <w:sz w:val="24"/>
                <w:szCs w:val="24"/>
              </w:rPr>
              <w:t xml:space="preserve"> </w:t>
            </w:r>
            <w:r w:rsidRPr="00C866C5">
              <w:rPr>
                <w:rFonts w:ascii="Times New Roman" w:hAnsi="Times New Roman" w:cs="Times New Roman"/>
                <w:sz w:val="24"/>
                <w:szCs w:val="24"/>
              </w:rPr>
              <w:t>monde parce que cela me rend anxieux/-se.</w:t>
            </w:r>
          </w:p>
        </w:tc>
        <w:tc>
          <w:tcPr>
            <w:tcW w:w="993" w:type="dxa"/>
            <w:tcBorders>
              <w:top w:val="nil"/>
              <w:left w:val="nil"/>
              <w:bottom w:val="nil"/>
              <w:right w:val="nil"/>
            </w:tcBorders>
          </w:tcPr>
          <w:p w14:paraId="437689E2"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35947CF1"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011F0C" w:rsidRPr="00B506CF" w14:paraId="20629C1F" w14:textId="77777777" w:rsidTr="002F7F96">
        <w:tc>
          <w:tcPr>
            <w:tcW w:w="7263" w:type="dxa"/>
            <w:tcBorders>
              <w:top w:val="nil"/>
              <w:left w:val="nil"/>
              <w:bottom w:val="nil"/>
              <w:right w:val="nil"/>
            </w:tcBorders>
          </w:tcPr>
          <w:p w14:paraId="74779318" w14:textId="77777777" w:rsidR="00011F0C" w:rsidRPr="00B506CF" w:rsidRDefault="00011F0C"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C866C5">
              <w:rPr>
                <w:rFonts w:ascii="Times New Roman" w:hAnsi="Times New Roman" w:cs="Times New Roman"/>
                <w:sz w:val="24"/>
                <w:szCs w:val="24"/>
              </w:rPr>
              <w:t>Je me sens plus nerveux/-se ou anxieux/-se ces derniers temps et j’éprouve des difficultés à me détendre.</w:t>
            </w:r>
          </w:p>
        </w:tc>
        <w:tc>
          <w:tcPr>
            <w:tcW w:w="993" w:type="dxa"/>
            <w:tcBorders>
              <w:top w:val="nil"/>
              <w:left w:val="nil"/>
              <w:bottom w:val="nil"/>
              <w:right w:val="nil"/>
            </w:tcBorders>
          </w:tcPr>
          <w:p w14:paraId="2A52F44F"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4B734674"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011F0C" w:rsidRPr="00B506CF" w14:paraId="3DE9855B" w14:textId="77777777" w:rsidTr="002F7F96">
        <w:tc>
          <w:tcPr>
            <w:tcW w:w="7263" w:type="dxa"/>
            <w:tcBorders>
              <w:top w:val="nil"/>
              <w:left w:val="nil"/>
              <w:bottom w:val="nil"/>
              <w:right w:val="nil"/>
            </w:tcBorders>
          </w:tcPr>
          <w:p w14:paraId="020C0BC9" w14:textId="77777777" w:rsidR="00011F0C" w:rsidRPr="00B506CF" w:rsidRDefault="00011F0C"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C866C5">
              <w:rPr>
                <w:rFonts w:ascii="Times New Roman" w:hAnsi="Times New Roman" w:cs="Times New Roman"/>
                <w:sz w:val="24"/>
                <w:szCs w:val="24"/>
              </w:rPr>
              <w:t>Je ne ressens aucun intérêt pour les choses que j’aimais auparavant.</w:t>
            </w:r>
          </w:p>
        </w:tc>
        <w:tc>
          <w:tcPr>
            <w:tcW w:w="993" w:type="dxa"/>
            <w:tcBorders>
              <w:top w:val="nil"/>
              <w:left w:val="nil"/>
              <w:bottom w:val="nil"/>
              <w:right w:val="nil"/>
            </w:tcBorders>
          </w:tcPr>
          <w:p w14:paraId="232CCC2D"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08A1AFFF"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011F0C" w:rsidRPr="00B506CF" w14:paraId="6086A8F6" w14:textId="77777777" w:rsidTr="002F7F96">
        <w:tc>
          <w:tcPr>
            <w:tcW w:w="7263" w:type="dxa"/>
            <w:tcBorders>
              <w:top w:val="nil"/>
              <w:left w:val="nil"/>
              <w:bottom w:val="nil"/>
              <w:right w:val="nil"/>
            </w:tcBorders>
          </w:tcPr>
          <w:p w14:paraId="42ADC4FB" w14:textId="7C8DE05D" w:rsidR="00011F0C" w:rsidRPr="00B506CF" w:rsidRDefault="00011F0C"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C866C5">
              <w:rPr>
                <w:rFonts w:ascii="Times New Roman" w:hAnsi="Times New Roman" w:cs="Times New Roman"/>
                <w:sz w:val="24"/>
                <w:szCs w:val="24"/>
              </w:rPr>
              <w:t xml:space="preserve">Les gens éprouvent </w:t>
            </w:r>
            <w:r w:rsidR="006D1882">
              <w:rPr>
                <w:rFonts w:ascii="Times New Roman" w:hAnsi="Times New Roman" w:cs="Times New Roman"/>
                <w:sz w:val="24"/>
                <w:szCs w:val="24"/>
              </w:rPr>
              <w:t>souvent</w:t>
            </w:r>
            <w:r w:rsidR="006D1882" w:rsidRPr="00C866C5">
              <w:rPr>
                <w:rFonts w:ascii="Times New Roman" w:hAnsi="Times New Roman" w:cs="Times New Roman"/>
                <w:sz w:val="24"/>
                <w:szCs w:val="24"/>
              </w:rPr>
              <w:t xml:space="preserve"> </w:t>
            </w:r>
            <w:r w:rsidRPr="00C866C5">
              <w:rPr>
                <w:rFonts w:ascii="Times New Roman" w:hAnsi="Times New Roman" w:cs="Times New Roman"/>
                <w:sz w:val="24"/>
                <w:szCs w:val="24"/>
              </w:rPr>
              <w:t>des difficultés à comprendre ce que je dis.</w:t>
            </w:r>
          </w:p>
        </w:tc>
        <w:tc>
          <w:tcPr>
            <w:tcW w:w="993" w:type="dxa"/>
            <w:tcBorders>
              <w:top w:val="nil"/>
              <w:left w:val="nil"/>
              <w:bottom w:val="nil"/>
              <w:right w:val="nil"/>
            </w:tcBorders>
          </w:tcPr>
          <w:p w14:paraId="1F6AB19E"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5B2CCB78"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011F0C" w:rsidRPr="00B506CF" w14:paraId="5972A993" w14:textId="77777777" w:rsidTr="002F7F96">
        <w:tc>
          <w:tcPr>
            <w:tcW w:w="7263" w:type="dxa"/>
            <w:tcBorders>
              <w:top w:val="nil"/>
              <w:left w:val="nil"/>
              <w:bottom w:val="nil"/>
              <w:right w:val="nil"/>
            </w:tcBorders>
          </w:tcPr>
          <w:p w14:paraId="290CD490" w14:textId="77777777" w:rsidR="00011F0C" w:rsidRPr="00B506CF" w:rsidRDefault="00011F0C"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C866C5">
              <w:rPr>
                <w:rFonts w:ascii="Times New Roman" w:hAnsi="Times New Roman" w:cs="Times New Roman"/>
                <w:sz w:val="24"/>
                <w:szCs w:val="24"/>
              </w:rPr>
              <w:t>J’ai des problèmes de mémoire.</w:t>
            </w:r>
          </w:p>
        </w:tc>
        <w:tc>
          <w:tcPr>
            <w:tcW w:w="993" w:type="dxa"/>
            <w:tcBorders>
              <w:top w:val="nil"/>
              <w:left w:val="nil"/>
              <w:bottom w:val="nil"/>
              <w:right w:val="nil"/>
            </w:tcBorders>
          </w:tcPr>
          <w:p w14:paraId="6C436111"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6FEFB153"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r w:rsidR="00011F0C" w:rsidRPr="00B506CF" w14:paraId="5F7EB9C7" w14:textId="77777777" w:rsidTr="002F7F96">
        <w:tc>
          <w:tcPr>
            <w:tcW w:w="7263" w:type="dxa"/>
            <w:tcBorders>
              <w:top w:val="nil"/>
              <w:left w:val="nil"/>
              <w:bottom w:val="nil"/>
              <w:right w:val="nil"/>
            </w:tcBorders>
          </w:tcPr>
          <w:p w14:paraId="1EE03FF3" w14:textId="77777777" w:rsidR="00011F0C" w:rsidRPr="00B506CF" w:rsidRDefault="00011F0C" w:rsidP="00AF707A">
            <w:pPr>
              <w:pStyle w:val="NoSpacing"/>
              <w:numPr>
                <w:ilvl w:val="0"/>
                <w:numId w:val="1"/>
              </w:numPr>
              <w:spacing w:before="120" w:after="120" w:line="276" w:lineRule="auto"/>
              <w:ind w:left="459" w:hanging="392"/>
              <w:rPr>
                <w:rFonts w:ascii="Times New Roman" w:hAnsi="Times New Roman" w:cs="Times New Roman"/>
                <w:sz w:val="24"/>
                <w:szCs w:val="24"/>
              </w:rPr>
            </w:pPr>
            <w:r w:rsidRPr="00C866C5">
              <w:rPr>
                <w:rFonts w:ascii="Times New Roman" w:hAnsi="Times New Roman" w:cs="Times New Roman"/>
                <w:sz w:val="24"/>
                <w:szCs w:val="24"/>
              </w:rPr>
              <w:t>Les gens disent que je « plane complètement » ou que je suis « à l’ouest ».</w:t>
            </w:r>
          </w:p>
        </w:tc>
        <w:tc>
          <w:tcPr>
            <w:tcW w:w="993" w:type="dxa"/>
            <w:tcBorders>
              <w:top w:val="nil"/>
              <w:left w:val="nil"/>
              <w:bottom w:val="nil"/>
              <w:right w:val="nil"/>
            </w:tcBorders>
          </w:tcPr>
          <w:p w14:paraId="1C021510"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Vrai</w:t>
            </w:r>
          </w:p>
        </w:tc>
        <w:tc>
          <w:tcPr>
            <w:tcW w:w="1134" w:type="dxa"/>
            <w:tcBorders>
              <w:top w:val="nil"/>
              <w:left w:val="nil"/>
              <w:bottom w:val="nil"/>
              <w:right w:val="nil"/>
            </w:tcBorders>
          </w:tcPr>
          <w:p w14:paraId="16EEBABE" w14:textId="77777777" w:rsidR="00011F0C" w:rsidRPr="00B506CF" w:rsidRDefault="00011F0C" w:rsidP="00CA3B12">
            <w:pPr>
              <w:pStyle w:val="NoSpacing"/>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Faux</w:t>
            </w:r>
          </w:p>
        </w:tc>
      </w:tr>
    </w:tbl>
    <w:p w14:paraId="1BA9EE52" w14:textId="77777777" w:rsidR="00AB4CAA" w:rsidRPr="00C866C5" w:rsidRDefault="00AB4CAA" w:rsidP="009F31A0">
      <w:pPr>
        <w:pStyle w:val="NoSpacing"/>
      </w:pPr>
    </w:p>
    <w:sectPr w:rsidR="00AB4CAA" w:rsidRPr="00C866C5">
      <w:footerReference w:type="default" r:id="rId9"/>
      <w:pgSz w:w="12240" w:h="15840"/>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93B22C" w15:done="0"/>
  <w15:commentEx w15:paraId="0E26F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A21F1" w14:textId="77777777" w:rsidR="00A94565" w:rsidRDefault="00A94565" w:rsidP="0034166C">
      <w:pPr>
        <w:spacing w:after="0" w:line="240" w:lineRule="auto"/>
      </w:pPr>
      <w:r>
        <w:separator/>
      </w:r>
    </w:p>
  </w:endnote>
  <w:endnote w:type="continuationSeparator" w:id="0">
    <w:p w14:paraId="3394DBD0" w14:textId="77777777" w:rsidR="00A94565" w:rsidRDefault="00A94565" w:rsidP="0034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551683"/>
      <w:docPartObj>
        <w:docPartGallery w:val="Page Numbers (Bottom of Page)"/>
        <w:docPartUnique/>
      </w:docPartObj>
    </w:sdtPr>
    <w:sdtEndPr/>
    <w:sdtContent>
      <w:p w14:paraId="5C2270DC" w14:textId="77777777" w:rsidR="00D2290C" w:rsidRDefault="00D2290C">
        <w:pPr>
          <w:pStyle w:val="Footer"/>
          <w:jc w:val="right"/>
        </w:pPr>
        <w:r>
          <w:fldChar w:fldCharType="begin"/>
        </w:r>
        <w:r>
          <w:instrText>PAGE   \* MERGEFORMAT</w:instrText>
        </w:r>
        <w:r>
          <w:fldChar w:fldCharType="separate"/>
        </w:r>
        <w:r w:rsidR="00F60308">
          <w:rPr>
            <w:noProof/>
          </w:rPr>
          <w:t>7</w:t>
        </w:r>
        <w:r>
          <w:fldChar w:fldCharType="end"/>
        </w:r>
      </w:p>
    </w:sdtContent>
  </w:sdt>
  <w:p w14:paraId="305095D8" w14:textId="77777777" w:rsidR="00D2290C" w:rsidRDefault="00D22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1D5C3" w14:textId="77777777" w:rsidR="00A94565" w:rsidRDefault="00A94565" w:rsidP="0034166C">
      <w:pPr>
        <w:spacing w:after="0" w:line="240" w:lineRule="auto"/>
      </w:pPr>
      <w:r>
        <w:separator/>
      </w:r>
    </w:p>
  </w:footnote>
  <w:footnote w:type="continuationSeparator" w:id="0">
    <w:p w14:paraId="7C865F35" w14:textId="77777777" w:rsidR="00A94565" w:rsidRDefault="00A94565" w:rsidP="00341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136"/>
    <w:multiLevelType w:val="hybridMultilevel"/>
    <w:tmpl w:val="07B88A76"/>
    <w:lvl w:ilvl="0" w:tplc="35CC347C">
      <w:start w:val="1"/>
      <w:numFmt w:val="decimal"/>
      <w:lvlText w:val="%1."/>
      <w:lvlJc w:val="left"/>
      <w:pPr>
        <w:ind w:left="36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69B1CCE"/>
    <w:multiLevelType w:val="hybridMultilevel"/>
    <w:tmpl w:val="07B88A76"/>
    <w:lvl w:ilvl="0" w:tplc="35CC347C">
      <w:start w:val="1"/>
      <w:numFmt w:val="decimal"/>
      <w:lvlText w:val="%1."/>
      <w:lvlJc w:val="left"/>
      <w:pPr>
        <w:ind w:left="36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A5F1B3D"/>
    <w:multiLevelType w:val="hybridMultilevel"/>
    <w:tmpl w:val="07B88A76"/>
    <w:lvl w:ilvl="0" w:tplc="35CC347C">
      <w:start w:val="1"/>
      <w:numFmt w:val="decimal"/>
      <w:lvlText w:val="%1."/>
      <w:lvlJc w:val="left"/>
      <w:pPr>
        <w:ind w:left="36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361133C"/>
    <w:multiLevelType w:val="hybridMultilevel"/>
    <w:tmpl w:val="07B88A76"/>
    <w:lvl w:ilvl="0" w:tplc="35CC347C">
      <w:start w:val="1"/>
      <w:numFmt w:val="decimal"/>
      <w:lvlText w:val="%1."/>
      <w:lvlJc w:val="left"/>
      <w:pPr>
        <w:ind w:left="36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09A5DEA"/>
    <w:multiLevelType w:val="hybridMultilevel"/>
    <w:tmpl w:val="07B88A76"/>
    <w:lvl w:ilvl="0" w:tplc="35CC347C">
      <w:start w:val="1"/>
      <w:numFmt w:val="decimal"/>
      <w:lvlText w:val="%1."/>
      <w:lvlJc w:val="left"/>
      <w:pPr>
        <w:ind w:left="36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22E4476E"/>
    <w:multiLevelType w:val="hybridMultilevel"/>
    <w:tmpl w:val="07B88A76"/>
    <w:lvl w:ilvl="0" w:tplc="35CC347C">
      <w:start w:val="1"/>
      <w:numFmt w:val="decimal"/>
      <w:lvlText w:val="%1."/>
      <w:lvlJc w:val="left"/>
      <w:pPr>
        <w:ind w:left="36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2B90007D"/>
    <w:multiLevelType w:val="hybridMultilevel"/>
    <w:tmpl w:val="07B88A76"/>
    <w:lvl w:ilvl="0" w:tplc="35CC347C">
      <w:start w:val="1"/>
      <w:numFmt w:val="decimal"/>
      <w:lvlText w:val="%1."/>
      <w:lvlJc w:val="left"/>
      <w:pPr>
        <w:ind w:left="36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3CEA2E9D"/>
    <w:multiLevelType w:val="hybridMultilevel"/>
    <w:tmpl w:val="07B88A76"/>
    <w:lvl w:ilvl="0" w:tplc="35CC347C">
      <w:start w:val="1"/>
      <w:numFmt w:val="decimal"/>
      <w:lvlText w:val="%1."/>
      <w:lvlJc w:val="left"/>
      <w:pPr>
        <w:ind w:left="36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3DBF1418"/>
    <w:multiLevelType w:val="hybridMultilevel"/>
    <w:tmpl w:val="07B88A76"/>
    <w:lvl w:ilvl="0" w:tplc="35CC347C">
      <w:start w:val="1"/>
      <w:numFmt w:val="decimal"/>
      <w:lvlText w:val="%1."/>
      <w:lvlJc w:val="left"/>
      <w:pPr>
        <w:ind w:left="36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40425CA8"/>
    <w:multiLevelType w:val="hybridMultilevel"/>
    <w:tmpl w:val="07B88A76"/>
    <w:lvl w:ilvl="0" w:tplc="35CC347C">
      <w:start w:val="1"/>
      <w:numFmt w:val="decimal"/>
      <w:lvlText w:val="%1."/>
      <w:lvlJc w:val="left"/>
      <w:pPr>
        <w:ind w:left="36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40CE610C"/>
    <w:multiLevelType w:val="hybridMultilevel"/>
    <w:tmpl w:val="07B88A76"/>
    <w:lvl w:ilvl="0" w:tplc="35CC347C">
      <w:start w:val="1"/>
      <w:numFmt w:val="decimal"/>
      <w:lvlText w:val="%1."/>
      <w:lvlJc w:val="left"/>
      <w:pPr>
        <w:ind w:left="36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412A33D5"/>
    <w:multiLevelType w:val="hybridMultilevel"/>
    <w:tmpl w:val="07B88A76"/>
    <w:lvl w:ilvl="0" w:tplc="35CC347C">
      <w:start w:val="1"/>
      <w:numFmt w:val="decimal"/>
      <w:lvlText w:val="%1."/>
      <w:lvlJc w:val="left"/>
      <w:pPr>
        <w:ind w:left="36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41F10D59"/>
    <w:multiLevelType w:val="hybridMultilevel"/>
    <w:tmpl w:val="07B88A76"/>
    <w:lvl w:ilvl="0" w:tplc="35CC347C">
      <w:start w:val="1"/>
      <w:numFmt w:val="decimal"/>
      <w:lvlText w:val="%1."/>
      <w:lvlJc w:val="left"/>
      <w:pPr>
        <w:ind w:left="36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5AFD65DE"/>
    <w:multiLevelType w:val="hybridMultilevel"/>
    <w:tmpl w:val="07B88A76"/>
    <w:lvl w:ilvl="0" w:tplc="35CC347C">
      <w:start w:val="1"/>
      <w:numFmt w:val="decimal"/>
      <w:lvlText w:val="%1."/>
      <w:lvlJc w:val="left"/>
      <w:pPr>
        <w:ind w:left="36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5C5A3D72"/>
    <w:multiLevelType w:val="hybridMultilevel"/>
    <w:tmpl w:val="07B88A76"/>
    <w:lvl w:ilvl="0" w:tplc="35CC347C">
      <w:start w:val="1"/>
      <w:numFmt w:val="decimal"/>
      <w:lvlText w:val="%1."/>
      <w:lvlJc w:val="left"/>
      <w:pPr>
        <w:ind w:left="36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66B62251"/>
    <w:multiLevelType w:val="hybridMultilevel"/>
    <w:tmpl w:val="07B88A76"/>
    <w:lvl w:ilvl="0" w:tplc="35CC347C">
      <w:start w:val="1"/>
      <w:numFmt w:val="decimal"/>
      <w:lvlText w:val="%1."/>
      <w:lvlJc w:val="left"/>
      <w:pPr>
        <w:ind w:left="36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6C512973"/>
    <w:multiLevelType w:val="hybridMultilevel"/>
    <w:tmpl w:val="07B88A76"/>
    <w:lvl w:ilvl="0" w:tplc="35CC347C">
      <w:start w:val="1"/>
      <w:numFmt w:val="decimal"/>
      <w:lvlText w:val="%1."/>
      <w:lvlJc w:val="left"/>
      <w:pPr>
        <w:ind w:left="36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77182BDD"/>
    <w:multiLevelType w:val="hybridMultilevel"/>
    <w:tmpl w:val="C306372A"/>
    <w:lvl w:ilvl="0" w:tplc="A92A2C38">
      <w:start w:val="8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16"/>
  </w:num>
  <w:num w:numId="3">
    <w:abstractNumId w:val="10"/>
  </w:num>
  <w:num w:numId="4">
    <w:abstractNumId w:val="9"/>
  </w:num>
  <w:num w:numId="5">
    <w:abstractNumId w:val="5"/>
  </w:num>
  <w:num w:numId="6">
    <w:abstractNumId w:val="12"/>
  </w:num>
  <w:num w:numId="7">
    <w:abstractNumId w:val="15"/>
  </w:num>
  <w:num w:numId="8">
    <w:abstractNumId w:val="0"/>
  </w:num>
  <w:num w:numId="9">
    <w:abstractNumId w:val="17"/>
  </w:num>
  <w:num w:numId="10">
    <w:abstractNumId w:val="14"/>
  </w:num>
  <w:num w:numId="11">
    <w:abstractNumId w:val="7"/>
  </w:num>
  <w:num w:numId="12">
    <w:abstractNumId w:val="3"/>
  </w:num>
  <w:num w:numId="13">
    <w:abstractNumId w:val="13"/>
  </w:num>
  <w:num w:numId="14">
    <w:abstractNumId w:val="2"/>
  </w:num>
  <w:num w:numId="15">
    <w:abstractNumId w:val="1"/>
  </w:num>
  <w:num w:numId="16">
    <w:abstractNumId w:val="11"/>
  </w:num>
  <w:num w:numId="17">
    <w:abstractNumId w:val="8"/>
  </w:num>
  <w:num w:numId="1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dwige Dehon">
    <w15:presenceInfo w15:providerId="Windows Live" w15:userId="653de795019abd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29"/>
    <w:rsid w:val="00011F0C"/>
    <w:rsid w:val="00023962"/>
    <w:rsid w:val="0002659C"/>
    <w:rsid w:val="00027BC7"/>
    <w:rsid w:val="00030337"/>
    <w:rsid w:val="00037542"/>
    <w:rsid w:val="00041FF4"/>
    <w:rsid w:val="00055096"/>
    <w:rsid w:val="00056EFC"/>
    <w:rsid w:val="000572A0"/>
    <w:rsid w:val="00057ED2"/>
    <w:rsid w:val="00061ACE"/>
    <w:rsid w:val="000718C0"/>
    <w:rsid w:val="00073377"/>
    <w:rsid w:val="00073626"/>
    <w:rsid w:val="00074BE2"/>
    <w:rsid w:val="00075858"/>
    <w:rsid w:val="000838A5"/>
    <w:rsid w:val="00084195"/>
    <w:rsid w:val="000850B5"/>
    <w:rsid w:val="0008646F"/>
    <w:rsid w:val="00087B2E"/>
    <w:rsid w:val="00091C66"/>
    <w:rsid w:val="00092039"/>
    <w:rsid w:val="0009265C"/>
    <w:rsid w:val="00092700"/>
    <w:rsid w:val="00093BF3"/>
    <w:rsid w:val="00095813"/>
    <w:rsid w:val="000A33C9"/>
    <w:rsid w:val="000B04E3"/>
    <w:rsid w:val="000B30EE"/>
    <w:rsid w:val="000B3658"/>
    <w:rsid w:val="000B4BA5"/>
    <w:rsid w:val="000C1DB4"/>
    <w:rsid w:val="000C2DFF"/>
    <w:rsid w:val="000C5491"/>
    <w:rsid w:val="000C6227"/>
    <w:rsid w:val="000D1DC1"/>
    <w:rsid w:val="000D5333"/>
    <w:rsid w:val="000D5A22"/>
    <w:rsid w:val="000E005D"/>
    <w:rsid w:val="000E1609"/>
    <w:rsid w:val="000E459E"/>
    <w:rsid w:val="000F0CC2"/>
    <w:rsid w:val="000F54B2"/>
    <w:rsid w:val="000F683E"/>
    <w:rsid w:val="0010063F"/>
    <w:rsid w:val="00101E44"/>
    <w:rsid w:val="00106780"/>
    <w:rsid w:val="0011293E"/>
    <w:rsid w:val="00115A22"/>
    <w:rsid w:val="00124433"/>
    <w:rsid w:val="001328FB"/>
    <w:rsid w:val="001353D6"/>
    <w:rsid w:val="001415BE"/>
    <w:rsid w:val="00142880"/>
    <w:rsid w:val="00143E0D"/>
    <w:rsid w:val="00145BC6"/>
    <w:rsid w:val="00150A4E"/>
    <w:rsid w:val="00150B9C"/>
    <w:rsid w:val="00152CA9"/>
    <w:rsid w:val="00157B11"/>
    <w:rsid w:val="001639CE"/>
    <w:rsid w:val="00164137"/>
    <w:rsid w:val="00164725"/>
    <w:rsid w:val="0016507F"/>
    <w:rsid w:val="001719FE"/>
    <w:rsid w:val="00174EB1"/>
    <w:rsid w:val="001850E6"/>
    <w:rsid w:val="00187E11"/>
    <w:rsid w:val="0019015B"/>
    <w:rsid w:val="001910BC"/>
    <w:rsid w:val="00194BDD"/>
    <w:rsid w:val="00196668"/>
    <w:rsid w:val="00197277"/>
    <w:rsid w:val="0019740C"/>
    <w:rsid w:val="001B129D"/>
    <w:rsid w:val="001B53C7"/>
    <w:rsid w:val="001C59E3"/>
    <w:rsid w:val="001E0B5A"/>
    <w:rsid w:val="001E2A1F"/>
    <w:rsid w:val="001E345B"/>
    <w:rsid w:val="001E3C9D"/>
    <w:rsid w:val="001E4587"/>
    <w:rsid w:val="001E6394"/>
    <w:rsid w:val="00210A75"/>
    <w:rsid w:val="00214BF6"/>
    <w:rsid w:val="00215362"/>
    <w:rsid w:val="00220E9C"/>
    <w:rsid w:val="00220F71"/>
    <w:rsid w:val="00221C3B"/>
    <w:rsid w:val="002249B3"/>
    <w:rsid w:val="0022648D"/>
    <w:rsid w:val="002304B5"/>
    <w:rsid w:val="00230C85"/>
    <w:rsid w:val="0023433A"/>
    <w:rsid w:val="00234D5B"/>
    <w:rsid w:val="002353DA"/>
    <w:rsid w:val="002429B5"/>
    <w:rsid w:val="002436FB"/>
    <w:rsid w:val="0024396D"/>
    <w:rsid w:val="002476C4"/>
    <w:rsid w:val="00257FD9"/>
    <w:rsid w:val="002645B3"/>
    <w:rsid w:val="00264FDC"/>
    <w:rsid w:val="00270A21"/>
    <w:rsid w:val="00270A9C"/>
    <w:rsid w:val="00276A43"/>
    <w:rsid w:val="00277572"/>
    <w:rsid w:val="00277947"/>
    <w:rsid w:val="002828C4"/>
    <w:rsid w:val="00282A02"/>
    <w:rsid w:val="00285583"/>
    <w:rsid w:val="002858A0"/>
    <w:rsid w:val="002861AA"/>
    <w:rsid w:val="002864C9"/>
    <w:rsid w:val="00286A37"/>
    <w:rsid w:val="0029153E"/>
    <w:rsid w:val="00291D77"/>
    <w:rsid w:val="00292EE7"/>
    <w:rsid w:val="00293B7D"/>
    <w:rsid w:val="002963CC"/>
    <w:rsid w:val="002A4D70"/>
    <w:rsid w:val="002A5A23"/>
    <w:rsid w:val="002A721E"/>
    <w:rsid w:val="002B299F"/>
    <w:rsid w:val="002B54AC"/>
    <w:rsid w:val="002C3543"/>
    <w:rsid w:val="002C5E7A"/>
    <w:rsid w:val="002C6558"/>
    <w:rsid w:val="002D0D2E"/>
    <w:rsid w:val="002D218D"/>
    <w:rsid w:val="002D6DBC"/>
    <w:rsid w:val="002D72C1"/>
    <w:rsid w:val="002F0327"/>
    <w:rsid w:val="002F435D"/>
    <w:rsid w:val="002F530D"/>
    <w:rsid w:val="002F60FA"/>
    <w:rsid w:val="002F79B5"/>
    <w:rsid w:val="002F7F96"/>
    <w:rsid w:val="00311BD4"/>
    <w:rsid w:val="00313D7F"/>
    <w:rsid w:val="003140B9"/>
    <w:rsid w:val="00320173"/>
    <w:rsid w:val="00320BB5"/>
    <w:rsid w:val="00321552"/>
    <w:rsid w:val="00324315"/>
    <w:rsid w:val="00330407"/>
    <w:rsid w:val="0033408C"/>
    <w:rsid w:val="0034166C"/>
    <w:rsid w:val="00343995"/>
    <w:rsid w:val="00343AB9"/>
    <w:rsid w:val="0035017E"/>
    <w:rsid w:val="003505FA"/>
    <w:rsid w:val="003508AF"/>
    <w:rsid w:val="00351977"/>
    <w:rsid w:val="00353489"/>
    <w:rsid w:val="00353561"/>
    <w:rsid w:val="00360125"/>
    <w:rsid w:val="00360996"/>
    <w:rsid w:val="00362B26"/>
    <w:rsid w:val="00365057"/>
    <w:rsid w:val="00366DCD"/>
    <w:rsid w:val="0037006A"/>
    <w:rsid w:val="003703F9"/>
    <w:rsid w:val="00371029"/>
    <w:rsid w:val="003763E1"/>
    <w:rsid w:val="00376478"/>
    <w:rsid w:val="003819F0"/>
    <w:rsid w:val="00383CBE"/>
    <w:rsid w:val="00384446"/>
    <w:rsid w:val="00385431"/>
    <w:rsid w:val="00387CA4"/>
    <w:rsid w:val="00392066"/>
    <w:rsid w:val="003937C6"/>
    <w:rsid w:val="00394220"/>
    <w:rsid w:val="00394A57"/>
    <w:rsid w:val="0039666C"/>
    <w:rsid w:val="00396E33"/>
    <w:rsid w:val="003A362F"/>
    <w:rsid w:val="003A5BF5"/>
    <w:rsid w:val="003A72E3"/>
    <w:rsid w:val="003A7A16"/>
    <w:rsid w:val="003A7C64"/>
    <w:rsid w:val="003B3B17"/>
    <w:rsid w:val="003B6FF3"/>
    <w:rsid w:val="003B7E4C"/>
    <w:rsid w:val="003C089B"/>
    <w:rsid w:val="003C0CEF"/>
    <w:rsid w:val="003C178B"/>
    <w:rsid w:val="003C1D67"/>
    <w:rsid w:val="003C72CB"/>
    <w:rsid w:val="003D029D"/>
    <w:rsid w:val="003D0563"/>
    <w:rsid w:val="003D065C"/>
    <w:rsid w:val="003D1CDB"/>
    <w:rsid w:val="003D2F6F"/>
    <w:rsid w:val="003D47A4"/>
    <w:rsid w:val="003E0AD8"/>
    <w:rsid w:val="003E317E"/>
    <w:rsid w:val="003E6A44"/>
    <w:rsid w:val="003F1B2F"/>
    <w:rsid w:val="003F40EA"/>
    <w:rsid w:val="003F5AAF"/>
    <w:rsid w:val="004010B9"/>
    <w:rsid w:val="004011C2"/>
    <w:rsid w:val="00401379"/>
    <w:rsid w:val="004027AB"/>
    <w:rsid w:val="00403412"/>
    <w:rsid w:val="004045BF"/>
    <w:rsid w:val="00405B78"/>
    <w:rsid w:val="004131C1"/>
    <w:rsid w:val="0041715A"/>
    <w:rsid w:val="00420DBE"/>
    <w:rsid w:val="00433B00"/>
    <w:rsid w:val="00434A8C"/>
    <w:rsid w:val="00435167"/>
    <w:rsid w:val="00436A90"/>
    <w:rsid w:val="00437B23"/>
    <w:rsid w:val="00437EF4"/>
    <w:rsid w:val="00442988"/>
    <w:rsid w:val="00443929"/>
    <w:rsid w:val="004450EE"/>
    <w:rsid w:val="004453EF"/>
    <w:rsid w:val="004470CE"/>
    <w:rsid w:val="00447936"/>
    <w:rsid w:val="004517EF"/>
    <w:rsid w:val="00454005"/>
    <w:rsid w:val="004554C7"/>
    <w:rsid w:val="00455603"/>
    <w:rsid w:val="00457392"/>
    <w:rsid w:val="0046057F"/>
    <w:rsid w:val="004616BB"/>
    <w:rsid w:val="00463AF7"/>
    <w:rsid w:val="00471DD5"/>
    <w:rsid w:val="00472AF9"/>
    <w:rsid w:val="00473D9D"/>
    <w:rsid w:val="00476F81"/>
    <w:rsid w:val="00483FC2"/>
    <w:rsid w:val="00487446"/>
    <w:rsid w:val="00487C15"/>
    <w:rsid w:val="00492258"/>
    <w:rsid w:val="00493233"/>
    <w:rsid w:val="00494189"/>
    <w:rsid w:val="0049526E"/>
    <w:rsid w:val="00496DAD"/>
    <w:rsid w:val="004A3EC4"/>
    <w:rsid w:val="004B2AF8"/>
    <w:rsid w:val="004B45EF"/>
    <w:rsid w:val="004B4845"/>
    <w:rsid w:val="004B5DAA"/>
    <w:rsid w:val="004B6B88"/>
    <w:rsid w:val="004B70F0"/>
    <w:rsid w:val="004B743A"/>
    <w:rsid w:val="004B74CB"/>
    <w:rsid w:val="004B7B62"/>
    <w:rsid w:val="004B7BFF"/>
    <w:rsid w:val="004C2E0B"/>
    <w:rsid w:val="004C3E11"/>
    <w:rsid w:val="004C4AF2"/>
    <w:rsid w:val="004C669D"/>
    <w:rsid w:val="004C68D3"/>
    <w:rsid w:val="004D1D15"/>
    <w:rsid w:val="004D243A"/>
    <w:rsid w:val="004D5BD3"/>
    <w:rsid w:val="004D6D8F"/>
    <w:rsid w:val="004D7F35"/>
    <w:rsid w:val="004E0406"/>
    <w:rsid w:val="004E1353"/>
    <w:rsid w:val="004E13BC"/>
    <w:rsid w:val="004E70CE"/>
    <w:rsid w:val="004E740B"/>
    <w:rsid w:val="004F03A1"/>
    <w:rsid w:val="004F1DA3"/>
    <w:rsid w:val="004F35F0"/>
    <w:rsid w:val="004F579E"/>
    <w:rsid w:val="004F59EC"/>
    <w:rsid w:val="004F6359"/>
    <w:rsid w:val="00507357"/>
    <w:rsid w:val="00507B82"/>
    <w:rsid w:val="00520470"/>
    <w:rsid w:val="0052079B"/>
    <w:rsid w:val="005211A9"/>
    <w:rsid w:val="00522A77"/>
    <w:rsid w:val="00523376"/>
    <w:rsid w:val="00523A40"/>
    <w:rsid w:val="00525BF9"/>
    <w:rsid w:val="00527767"/>
    <w:rsid w:val="0053016E"/>
    <w:rsid w:val="0053117B"/>
    <w:rsid w:val="00531B21"/>
    <w:rsid w:val="00534C35"/>
    <w:rsid w:val="00535273"/>
    <w:rsid w:val="00536667"/>
    <w:rsid w:val="0053740C"/>
    <w:rsid w:val="00537EC5"/>
    <w:rsid w:val="005409D3"/>
    <w:rsid w:val="00545DBF"/>
    <w:rsid w:val="00546DCA"/>
    <w:rsid w:val="005554A6"/>
    <w:rsid w:val="0055682E"/>
    <w:rsid w:val="00556C67"/>
    <w:rsid w:val="00563521"/>
    <w:rsid w:val="00563607"/>
    <w:rsid w:val="00565F00"/>
    <w:rsid w:val="00565FF8"/>
    <w:rsid w:val="00566612"/>
    <w:rsid w:val="00567038"/>
    <w:rsid w:val="00574A9F"/>
    <w:rsid w:val="005751F1"/>
    <w:rsid w:val="005811C7"/>
    <w:rsid w:val="0058291B"/>
    <w:rsid w:val="0058310B"/>
    <w:rsid w:val="005859CE"/>
    <w:rsid w:val="005912A9"/>
    <w:rsid w:val="005918F3"/>
    <w:rsid w:val="00592AC5"/>
    <w:rsid w:val="00593A12"/>
    <w:rsid w:val="00593B30"/>
    <w:rsid w:val="005A0689"/>
    <w:rsid w:val="005A4D2A"/>
    <w:rsid w:val="005B10E5"/>
    <w:rsid w:val="005B21D8"/>
    <w:rsid w:val="005B2D17"/>
    <w:rsid w:val="005B3107"/>
    <w:rsid w:val="005B3EB3"/>
    <w:rsid w:val="005B7AF3"/>
    <w:rsid w:val="005C2EAB"/>
    <w:rsid w:val="005C7B83"/>
    <w:rsid w:val="005D30A2"/>
    <w:rsid w:val="005E1FA9"/>
    <w:rsid w:val="005E2DF5"/>
    <w:rsid w:val="005E37F7"/>
    <w:rsid w:val="005E4DDA"/>
    <w:rsid w:val="005E4FE4"/>
    <w:rsid w:val="005E5A56"/>
    <w:rsid w:val="005E7055"/>
    <w:rsid w:val="005F0B01"/>
    <w:rsid w:val="005F4FE3"/>
    <w:rsid w:val="005F5BE6"/>
    <w:rsid w:val="005F6AD7"/>
    <w:rsid w:val="006043EB"/>
    <w:rsid w:val="0060480B"/>
    <w:rsid w:val="006106BC"/>
    <w:rsid w:val="006107B0"/>
    <w:rsid w:val="006145AC"/>
    <w:rsid w:val="00621FEA"/>
    <w:rsid w:val="006240E8"/>
    <w:rsid w:val="00630052"/>
    <w:rsid w:val="006338D3"/>
    <w:rsid w:val="00634729"/>
    <w:rsid w:val="00636E5B"/>
    <w:rsid w:val="0063737E"/>
    <w:rsid w:val="00637CAC"/>
    <w:rsid w:val="006400E4"/>
    <w:rsid w:val="00641DB2"/>
    <w:rsid w:val="00642639"/>
    <w:rsid w:val="0064514A"/>
    <w:rsid w:val="00646584"/>
    <w:rsid w:val="006474FE"/>
    <w:rsid w:val="00647F34"/>
    <w:rsid w:val="00652625"/>
    <w:rsid w:val="00655C68"/>
    <w:rsid w:val="00662B64"/>
    <w:rsid w:val="0066355C"/>
    <w:rsid w:val="006663E7"/>
    <w:rsid w:val="0066664D"/>
    <w:rsid w:val="0066761D"/>
    <w:rsid w:val="00667A82"/>
    <w:rsid w:val="00672A60"/>
    <w:rsid w:val="006751DA"/>
    <w:rsid w:val="00675238"/>
    <w:rsid w:val="0068067C"/>
    <w:rsid w:val="0068157E"/>
    <w:rsid w:val="006822DC"/>
    <w:rsid w:val="006836AC"/>
    <w:rsid w:val="00685706"/>
    <w:rsid w:val="0068710C"/>
    <w:rsid w:val="0069141D"/>
    <w:rsid w:val="00691624"/>
    <w:rsid w:val="00696E20"/>
    <w:rsid w:val="006A457F"/>
    <w:rsid w:val="006A6DD2"/>
    <w:rsid w:val="006B209C"/>
    <w:rsid w:val="006B76AD"/>
    <w:rsid w:val="006B7E15"/>
    <w:rsid w:val="006C5158"/>
    <w:rsid w:val="006C7E67"/>
    <w:rsid w:val="006D1882"/>
    <w:rsid w:val="006D1FAE"/>
    <w:rsid w:val="006D3486"/>
    <w:rsid w:val="006D6D65"/>
    <w:rsid w:val="006D7ACD"/>
    <w:rsid w:val="006E1755"/>
    <w:rsid w:val="006E579C"/>
    <w:rsid w:val="006E720E"/>
    <w:rsid w:val="006F0A51"/>
    <w:rsid w:val="006F13AA"/>
    <w:rsid w:val="006F28B2"/>
    <w:rsid w:val="006F2D6F"/>
    <w:rsid w:val="006F5957"/>
    <w:rsid w:val="007002D4"/>
    <w:rsid w:val="007003E4"/>
    <w:rsid w:val="00700CDB"/>
    <w:rsid w:val="00702DC3"/>
    <w:rsid w:val="00707529"/>
    <w:rsid w:val="007108C9"/>
    <w:rsid w:val="00710D1F"/>
    <w:rsid w:val="00714DDC"/>
    <w:rsid w:val="00720520"/>
    <w:rsid w:val="00720885"/>
    <w:rsid w:val="00721313"/>
    <w:rsid w:val="0072155D"/>
    <w:rsid w:val="00722FFF"/>
    <w:rsid w:val="00725606"/>
    <w:rsid w:val="0073097C"/>
    <w:rsid w:val="0073330C"/>
    <w:rsid w:val="0073348D"/>
    <w:rsid w:val="00734CAB"/>
    <w:rsid w:val="00736E3A"/>
    <w:rsid w:val="007375C2"/>
    <w:rsid w:val="0074441B"/>
    <w:rsid w:val="00746FAB"/>
    <w:rsid w:val="007513DC"/>
    <w:rsid w:val="007516CD"/>
    <w:rsid w:val="007531E7"/>
    <w:rsid w:val="00754056"/>
    <w:rsid w:val="00755FF6"/>
    <w:rsid w:val="00757F58"/>
    <w:rsid w:val="00764636"/>
    <w:rsid w:val="007654FC"/>
    <w:rsid w:val="007741D2"/>
    <w:rsid w:val="0078098A"/>
    <w:rsid w:val="00780E24"/>
    <w:rsid w:val="007839F2"/>
    <w:rsid w:val="007917C9"/>
    <w:rsid w:val="007956A8"/>
    <w:rsid w:val="00797B4C"/>
    <w:rsid w:val="007A00CF"/>
    <w:rsid w:val="007A1378"/>
    <w:rsid w:val="007A364F"/>
    <w:rsid w:val="007A3C08"/>
    <w:rsid w:val="007A45A5"/>
    <w:rsid w:val="007B1C88"/>
    <w:rsid w:val="007B2F26"/>
    <w:rsid w:val="007C3AEC"/>
    <w:rsid w:val="007C4E1F"/>
    <w:rsid w:val="007C5DF6"/>
    <w:rsid w:val="007D11E2"/>
    <w:rsid w:val="007E2A77"/>
    <w:rsid w:val="007E4FB1"/>
    <w:rsid w:val="007E5342"/>
    <w:rsid w:val="007E65F8"/>
    <w:rsid w:val="007E6F09"/>
    <w:rsid w:val="007F11CF"/>
    <w:rsid w:val="007F2AE0"/>
    <w:rsid w:val="007F5EE2"/>
    <w:rsid w:val="008002F0"/>
    <w:rsid w:val="00800A09"/>
    <w:rsid w:val="00800DC2"/>
    <w:rsid w:val="008036AD"/>
    <w:rsid w:val="00810361"/>
    <w:rsid w:val="00812F80"/>
    <w:rsid w:val="0081380D"/>
    <w:rsid w:val="00813848"/>
    <w:rsid w:val="00814B2D"/>
    <w:rsid w:val="00814D2C"/>
    <w:rsid w:val="0081631C"/>
    <w:rsid w:val="008166A3"/>
    <w:rsid w:val="008210BA"/>
    <w:rsid w:val="00825C7F"/>
    <w:rsid w:val="00825EDE"/>
    <w:rsid w:val="00834427"/>
    <w:rsid w:val="00836E74"/>
    <w:rsid w:val="00852416"/>
    <w:rsid w:val="00852560"/>
    <w:rsid w:val="008560D3"/>
    <w:rsid w:val="008659CA"/>
    <w:rsid w:val="00871E86"/>
    <w:rsid w:val="00873231"/>
    <w:rsid w:val="0087329E"/>
    <w:rsid w:val="00874C3A"/>
    <w:rsid w:val="008754EF"/>
    <w:rsid w:val="0087569B"/>
    <w:rsid w:val="008761FC"/>
    <w:rsid w:val="00876C80"/>
    <w:rsid w:val="008807AD"/>
    <w:rsid w:val="008817AE"/>
    <w:rsid w:val="0088307A"/>
    <w:rsid w:val="00884016"/>
    <w:rsid w:val="00884B05"/>
    <w:rsid w:val="008853EC"/>
    <w:rsid w:val="00886D17"/>
    <w:rsid w:val="00890430"/>
    <w:rsid w:val="00891034"/>
    <w:rsid w:val="00891C6C"/>
    <w:rsid w:val="00891DE4"/>
    <w:rsid w:val="00894C41"/>
    <w:rsid w:val="00896212"/>
    <w:rsid w:val="008A3574"/>
    <w:rsid w:val="008A3E94"/>
    <w:rsid w:val="008B3233"/>
    <w:rsid w:val="008B394D"/>
    <w:rsid w:val="008B4B51"/>
    <w:rsid w:val="008B52AB"/>
    <w:rsid w:val="008C1D9D"/>
    <w:rsid w:val="008C307D"/>
    <w:rsid w:val="008C6B54"/>
    <w:rsid w:val="008D00EB"/>
    <w:rsid w:val="008D2B44"/>
    <w:rsid w:val="008D7DAF"/>
    <w:rsid w:val="008E03FE"/>
    <w:rsid w:val="008E07F2"/>
    <w:rsid w:val="008E31D1"/>
    <w:rsid w:val="008E5BD5"/>
    <w:rsid w:val="008F1A52"/>
    <w:rsid w:val="008F1BAA"/>
    <w:rsid w:val="008F60AA"/>
    <w:rsid w:val="008F7B8C"/>
    <w:rsid w:val="009060E7"/>
    <w:rsid w:val="009111E3"/>
    <w:rsid w:val="0091129B"/>
    <w:rsid w:val="00914AC9"/>
    <w:rsid w:val="00915CDB"/>
    <w:rsid w:val="00920018"/>
    <w:rsid w:val="00923B3A"/>
    <w:rsid w:val="0092797F"/>
    <w:rsid w:val="009311EA"/>
    <w:rsid w:val="00932C02"/>
    <w:rsid w:val="00933373"/>
    <w:rsid w:val="00935CAD"/>
    <w:rsid w:val="0093601E"/>
    <w:rsid w:val="00947CA1"/>
    <w:rsid w:val="009600E7"/>
    <w:rsid w:val="00961E54"/>
    <w:rsid w:val="00963907"/>
    <w:rsid w:val="00964431"/>
    <w:rsid w:val="0096476A"/>
    <w:rsid w:val="00965576"/>
    <w:rsid w:val="0097169B"/>
    <w:rsid w:val="009734C6"/>
    <w:rsid w:val="00983A44"/>
    <w:rsid w:val="00983BD9"/>
    <w:rsid w:val="00983D9B"/>
    <w:rsid w:val="009842EF"/>
    <w:rsid w:val="009858AC"/>
    <w:rsid w:val="00993B79"/>
    <w:rsid w:val="00993B8E"/>
    <w:rsid w:val="009940C6"/>
    <w:rsid w:val="00994584"/>
    <w:rsid w:val="00995393"/>
    <w:rsid w:val="009A1183"/>
    <w:rsid w:val="009A3C35"/>
    <w:rsid w:val="009B1EDE"/>
    <w:rsid w:val="009B2B25"/>
    <w:rsid w:val="009B4445"/>
    <w:rsid w:val="009B5F06"/>
    <w:rsid w:val="009B6FCB"/>
    <w:rsid w:val="009C0F6E"/>
    <w:rsid w:val="009C6A39"/>
    <w:rsid w:val="009C6A74"/>
    <w:rsid w:val="009D6CF5"/>
    <w:rsid w:val="009D773A"/>
    <w:rsid w:val="009E4337"/>
    <w:rsid w:val="009F31A0"/>
    <w:rsid w:val="009F44D6"/>
    <w:rsid w:val="009F472A"/>
    <w:rsid w:val="009F4F98"/>
    <w:rsid w:val="009F6055"/>
    <w:rsid w:val="00A002D9"/>
    <w:rsid w:val="00A018A2"/>
    <w:rsid w:val="00A043A5"/>
    <w:rsid w:val="00A06FA6"/>
    <w:rsid w:val="00A1223F"/>
    <w:rsid w:val="00A1434A"/>
    <w:rsid w:val="00A1479A"/>
    <w:rsid w:val="00A151EA"/>
    <w:rsid w:val="00A17707"/>
    <w:rsid w:val="00A23C5A"/>
    <w:rsid w:val="00A24417"/>
    <w:rsid w:val="00A312D0"/>
    <w:rsid w:val="00A3513E"/>
    <w:rsid w:val="00A40C6E"/>
    <w:rsid w:val="00A4105A"/>
    <w:rsid w:val="00A57D7A"/>
    <w:rsid w:val="00A600F3"/>
    <w:rsid w:val="00A61CDA"/>
    <w:rsid w:val="00A7782E"/>
    <w:rsid w:val="00A807B2"/>
    <w:rsid w:val="00A80A7A"/>
    <w:rsid w:val="00A863DF"/>
    <w:rsid w:val="00A872C4"/>
    <w:rsid w:val="00A94565"/>
    <w:rsid w:val="00A95A27"/>
    <w:rsid w:val="00A96D67"/>
    <w:rsid w:val="00AA1284"/>
    <w:rsid w:val="00AA4D95"/>
    <w:rsid w:val="00AA5E19"/>
    <w:rsid w:val="00AB0451"/>
    <w:rsid w:val="00AB1129"/>
    <w:rsid w:val="00AB4CAA"/>
    <w:rsid w:val="00AB638D"/>
    <w:rsid w:val="00AB6A88"/>
    <w:rsid w:val="00AC209C"/>
    <w:rsid w:val="00AC2D84"/>
    <w:rsid w:val="00AC3995"/>
    <w:rsid w:val="00AC66EB"/>
    <w:rsid w:val="00AD24E3"/>
    <w:rsid w:val="00AD3268"/>
    <w:rsid w:val="00AD6115"/>
    <w:rsid w:val="00AD7F0B"/>
    <w:rsid w:val="00AE1046"/>
    <w:rsid w:val="00AE31BF"/>
    <w:rsid w:val="00AE6F1A"/>
    <w:rsid w:val="00AF1CC5"/>
    <w:rsid w:val="00AF2BD1"/>
    <w:rsid w:val="00AF5092"/>
    <w:rsid w:val="00AF51E3"/>
    <w:rsid w:val="00AF5DE6"/>
    <w:rsid w:val="00AF63C1"/>
    <w:rsid w:val="00AF707A"/>
    <w:rsid w:val="00AF7C9B"/>
    <w:rsid w:val="00B0004F"/>
    <w:rsid w:val="00B00502"/>
    <w:rsid w:val="00B01F4F"/>
    <w:rsid w:val="00B0220A"/>
    <w:rsid w:val="00B0289E"/>
    <w:rsid w:val="00B068EA"/>
    <w:rsid w:val="00B120EC"/>
    <w:rsid w:val="00B12AC0"/>
    <w:rsid w:val="00B160C7"/>
    <w:rsid w:val="00B16F29"/>
    <w:rsid w:val="00B1712F"/>
    <w:rsid w:val="00B1723E"/>
    <w:rsid w:val="00B23BD9"/>
    <w:rsid w:val="00B2442F"/>
    <w:rsid w:val="00B24A74"/>
    <w:rsid w:val="00B27334"/>
    <w:rsid w:val="00B2774C"/>
    <w:rsid w:val="00B33368"/>
    <w:rsid w:val="00B33BF4"/>
    <w:rsid w:val="00B40A3D"/>
    <w:rsid w:val="00B411F1"/>
    <w:rsid w:val="00B42DB0"/>
    <w:rsid w:val="00B506CF"/>
    <w:rsid w:val="00B50A81"/>
    <w:rsid w:val="00B51DE2"/>
    <w:rsid w:val="00B557D3"/>
    <w:rsid w:val="00B56CF4"/>
    <w:rsid w:val="00B60506"/>
    <w:rsid w:val="00B67DB5"/>
    <w:rsid w:val="00B71739"/>
    <w:rsid w:val="00B73053"/>
    <w:rsid w:val="00B750E7"/>
    <w:rsid w:val="00B756DE"/>
    <w:rsid w:val="00B758FD"/>
    <w:rsid w:val="00B85232"/>
    <w:rsid w:val="00B87B5B"/>
    <w:rsid w:val="00B92020"/>
    <w:rsid w:val="00B92CC0"/>
    <w:rsid w:val="00B9487D"/>
    <w:rsid w:val="00BA0C34"/>
    <w:rsid w:val="00BA5267"/>
    <w:rsid w:val="00BB24FA"/>
    <w:rsid w:val="00BB265C"/>
    <w:rsid w:val="00BB28AD"/>
    <w:rsid w:val="00BB3F13"/>
    <w:rsid w:val="00BB5420"/>
    <w:rsid w:val="00BB5CA6"/>
    <w:rsid w:val="00BB789C"/>
    <w:rsid w:val="00BB7A09"/>
    <w:rsid w:val="00BB7B35"/>
    <w:rsid w:val="00BC0CEA"/>
    <w:rsid w:val="00BC368C"/>
    <w:rsid w:val="00BC73A1"/>
    <w:rsid w:val="00BD35D0"/>
    <w:rsid w:val="00BE2870"/>
    <w:rsid w:val="00BF53B5"/>
    <w:rsid w:val="00BF7B99"/>
    <w:rsid w:val="00BF7DAA"/>
    <w:rsid w:val="00C050A8"/>
    <w:rsid w:val="00C050B6"/>
    <w:rsid w:val="00C05407"/>
    <w:rsid w:val="00C058EE"/>
    <w:rsid w:val="00C061B7"/>
    <w:rsid w:val="00C1169A"/>
    <w:rsid w:val="00C20F04"/>
    <w:rsid w:val="00C2252C"/>
    <w:rsid w:val="00C24314"/>
    <w:rsid w:val="00C305B5"/>
    <w:rsid w:val="00C342FE"/>
    <w:rsid w:val="00C36A61"/>
    <w:rsid w:val="00C40001"/>
    <w:rsid w:val="00C42304"/>
    <w:rsid w:val="00C47D88"/>
    <w:rsid w:val="00C51A29"/>
    <w:rsid w:val="00C52421"/>
    <w:rsid w:val="00C57A08"/>
    <w:rsid w:val="00C57F89"/>
    <w:rsid w:val="00C626B3"/>
    <w:rsid w:val="00C6361E"/>
    <w:rsid w:val="00C64505"/>
    <w:rsid w:val="00C64B37"/>
    <w:rsid w:val="00C66DAE"/>
    <w:rsid w:val="00C7051E"/>
    <w:rsid w:val="00C715D7"/>
    <w:rsid w:val="00C7441D"/>
    <w:rsid w:val="00C770D6"/>
    <w:rsid w:val="00C8030E"/>
    <w:rsid w:val="00C80BE0"/>
    <w:rsid w:val="00C81D90"/>
    <w:rsid w:val="00C866C5"/>
    <w:rsid w:val="00C90FC2"/>
    <w:rsid w:val="00C92739"/>
    <w:rsid w:val="00C92864"/>
    <w:rsid w:val="00C930EF"/>
    <w:rsid w:val="00C93320"/>
    <w:rsid w:val="00C95C08"/>
    <w:rsid w:val="00C95E2B"/>
    <w:rsid w:val="00CA3B12"/>
    <w:rsid w:val="00CA40DD"/>
    <w:rsid w:val="00CA7420"/>
    <w:rsid w:val="00CB0D4A"/>
    <w:rsid w:val="00CB1DAB"/>
    <w:rsid w:val="00CB6DCC"/>
    <w:rsid w:val="00CB7D56"/>
    <w:rsid w:val="00CC1621"/>
    <w:rsid w:val="00CC32F1"/>
    <w:rsid w:val="00CC6352"/>
    <w:rsid w:val="00CC7BE1"/>
    <w:rsid w:val="00CD1F84"/>
    <w:rsid w:val="00CD3B12"/>
    <w:rsid w:val="00CD4E9D"/>
    <w:rsid w:val="00CD5521"/>
    <w:rsid w:val="00CD6111"/>
    <w:rsid w:val="00CD69C9"/>
    <w:rsid w:val="00CD77F7"/>
    <w:rsid w:val="00CE0896"/>
    <w:rsid w:val="00CE0CFB"/>
    <w:rsid w:val="00CE7417"/>
    <w:rsid w:val="00CF478B"/>
    <w:rsid w:val="00D041AB"/>
    <w:rsid w:val="00D13689"/>
    <w:rsid w:val="00D14A04"/>
    <w:rsid w:val="00D14C25"/>
    <w:rsid w:val="00D15933"/>
    <w:rsid w:val="00D206E0"/>
    <w:rsid w:val="00D21882"/>
    <w:rsid w:val="00D21CBB"/>
    <w:rsid w:val="00D2290C"/>
    <w:rsid w:val="00D2653B"/>
    <w:rsid w:val="00D268CA"/>
    <w:rsid w:val="00D27435"/>
    <w:rsid w:val="00D314F5"/>
    <w:rsid w:val="00D36E18"/>
    <w:rsid w:val="00D40B60"/>
    <w:rsid w:val="00D41BE0"/>
    <w:rsid w:val="00D41DFB"/>
    <w:rsid w:val="00D527F2"/>
    <w:rsid w:val="00D5368F"/>
    <w:rsid w:val="00D565CC"/>
    <w:rsid w:val="00D56A82"/>
    <w:rsid w:val="00D56FCC"/>
    <w:rsid w:val="00D57ED7"/>
    <w:rsid w:val="00D61182"/>
    <w:rsid w:val="00D64EED"/>
    <w:rsid w:val="00D70377"/>
    <w:rsid w:val="00D742E0"/>
    <w:rsid w:val="00D74A73"/>
    <w:rsid w:val="00D766C7"/>
    <w:rsid w:val="00D77E5D"/>
    <w:rsid w:val="00D80984"/>
    <w:rsid w:val="00D81AAC"/>
    <w:rsid w:val="00D854F0"/>
    <w:rsid w:val="00D94948"/>
    <w:rsid w:val="00D96202"/>
    <w:rsid w:val="00DA1445"/>
    <w:rsid w:val="00DA22E8"/>
    <w:rsid w:val="00DA3BA6"/>
    <w:rsid w:val="00DA3FEC"/>
    <w:rsid w:val="00DA4FF8"/>
    <w:rsid w:val="00DA5C06"/>
    <w:rsid w:val="00DA707D"/>
    <w:rsid w:val="00DB363A"/>
    <w:rsid w:val="00DB7699"/>
    <w:rsid w:val="00DC0B1F"/>
    <w:rsid w:val="00DC5089"/>
    <w:rsid w:val="00DC6174"/>
    <w:rsid w:val="00DC719D"/>
    <w:rsid w:val="00DD49EC"/>
    <w:rsid w:val="00DD59D8"/>
    <w:rsid w:val="00DD5D8F"/>
    <w:rsid w:val="00DD6223"/>
    <w:rsid w:val="00DE2DAC"/>
    <w:rsid w:val="00E0380E"/>
    <w:rsid w:val="00E03D8A"/>
    <w:rsid w:val="00E048D4"/>
    <w:rsid w:val="00E06496"/>
    <w:rsid w:val="00E1092D"/>
    <w:rsid w:val="00E114E0"/>
    <w:rsid w:val="00E11C20"/>
    <w:rsid w:val="00E11ECA"/>
    <w:rsid w:val="00E13B53"/>
    <w:rsid w:val="00E14E76"/>
    <w:rsid w:val="00E14EA7"/>
    <w:rsid w:val="00E171BB"/>
    <w:rsid w:val="00E25992"/>
    <w:rsid w:val="00E27E1D"/>
    <w:rsid w:val="00E318DA"/>
    <w:rsid w:val="00E356ED"/>
    <w:rsid w:val="00E37A37"/>
    <w:rsid w:val="00E42974"/>
    <w:rsid w:val="00E45CA1"/>
    <w:rsid w:val="00E517E1"/>
    <w:rsid w:val="00E5360E"/>
    <w:rsid w:val="00E56BE8"/>
    <w:rsid w:val="00E57B01"/>
    <w:rsid w:val="00E66CFA"/>
    <w:rsid w:val="00E67995"/>
    <w:rsid w:val="00E70CE2"/>
    <w:rsid w:val="00E71E3D"/>
    <w:rsid w:val="00E72946"/>
    <w:rsid w:val="00E73BDF"/>
    <w:rsid w:val="00E7457A"/>
    <w:rsid w:val="00E74BE5"/>
    <w:rsid w:val="00E74D39"/>
    <w:rsid w:val="00E86320"/>
    <w:rsid w:val="00E87661"/>
    <w:rsid w:val="00E90196"/>
    <w:rsid w:val="00E9179B"/>
    <w:rsid w:val="00E91AD0"/>
    <w:rsid w:val="00E95FFA"/>
    <w:rsid w:val="00EA0048"/>
    <w:rsid w:val="00EA026C"/>
    <w:rsid w:val="00EA16E2"/>
    <w:rsid w:val="00EA4247"/>
    <w:rsid w:val="00EA5738"/>
    <w:rsid w:val="00EA6383"/>
    <w:rsid w:val="00EB164C"/>
    <w:rsid w:val="00EB3A6F"/>
    <w:rsid w:val="00EC2558"/>
    <w:rsid w:val="00EC5622"/>
    <w:rsid w:val="00EC6C1C"/>
    <w:rsid w:val="00EC6F92"/>
    <w:rsid w:val="00ED2332"/>
    <w:rsid w:val="00ED36C7"/>
    <w:rsid w:val="00ED49B5"/>
    <w:rsid w:val="00ED5261"/>
    <w:rsid w:val="00ED652A"/>
    <w:rsid w:val="00EE03BA"/>
    <w:rsid w:val="00EE1A61"/>
    <w:rsid w:val="00EE4A88"/>
    <w:rsid w:val="00EE5E03"/>
    <w:rsid w:val="00EE6C3D"/>
    <w:rsid w:val="00EF06F2"/>
    <w:rsid w:val="00EF242A"/>
    <w:rsid w:val="00EF3F9A"/>
    <w:rsid w:val="00EF49CC"/>
    <w:rsid w:val="00EF55A6"/>
    <w:rsid w:val="00EF7C10"/>
    <w:rsid w:val="00F01003"/>
    <w:rsid w:val="00F01021"/>
    <w:rsid w:val="00F05F54"/>
    <w:rsid w:val="00F05F58"/>
    <w:rsid w:val="00F1177F"/>
    <w:rsid w:val="00F1299A"/>
    <w:rsid w:val="00F13843"/>
    <w:rsid w:val="00F13BD9"/>
    <w:rsid w:val="00F13D3A"/>
    <w:rsid w:val="00F14FA8"/>
    <w:rsid w:val="00F15ECF"/>
    <w:rsid w:val="00F16583"/>
    <w:rsid w:val="00F1760C"/>
    <w:rsid w:val="00F20B22"/>
    <w:rsid w:val="00F22F6C"/>
    <w:rsid w:val="00F314B2"/>
    <w:rsid w:val="00F31B42"/>
    <w:rsid w:val="00F3221C"/>
    <w:rsid w:val="00F339EA"/>
    <w:rsid w:val="00F36234"/>
    <w:rsid w:val="00F42CBC"/>
    <w:rsid w:val="00F50C19"/>
    <w:rsid w:val="00F57DFA"/>
    <w:rsid w:val="00F60308"/>
    <w:rsid w:val="00F60CF6"/>
    <w:rsid w:val="00F6110E"/>
    <w:rsid w:val="00F65888"/>
    <w:rsid w:val="00F66C4E"/>
    <w:rsid w:val="00F67279"/>
    <w:rsid w:val="00F702AF"/>
    <w:rsid w:val="00F70FF0"/>
    <w:rsid w:val="00F73B56"/>
    <w:rsid w:val="00F834E5"/>
    <w:rsid w:val="00F83C20"/>
    <w:rsid w:val="00F84459"/>
    <w:rsid w:val="00F84979"/>
    <w:rsid w:val="00F86A2F"/>
    <w:rsid w:val="00F874D6"/>
    <w:rsid w:val="00F87760"/>
    <w:rsid w:val="00F905C9"/>
    <w:rsid w:val="00F92FD0"/>
    <w:rsid w:val="00F95AFA"/>
    <w:rsid w:val="00F96A91"/>
    <w:rsid w:val="00FA2073"/>
    <w:rsid w:val="00FA34EE"/>
    <w:rsid w:val="00FB5D63"/>
    <w:rsid w:val="00FB6BF8"/>
    <w:rsid w:val="00FC3F46"/>
    <w:rsid w:val="00FC5A56"/>
    <w:rsid w:val="00FC68B3"/>
    <w:rsid w:val="00FC72EC"/>
    <w:rsid w:val="00FD4236"/>
    <w:rsid w:val="00FE228D"/>
    <w:rsid w:val="00FE31F5"/>
    <w:rsid w:val="00FF1467"/>
    <w:rsid w:val="00FF1470"/>
    <w:rsid w:val="00FF2A6C"/>
    <w:rsid w:val="00FF7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26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E9C"/>
    <w:rPr>
      <w:rFonts w:ascii="Tahoma" w:hAnsi="Tahoma" w:cs="Tahoma"/>
      <w:sz w:val="16"/>
      <w:szCs w:val="16"/>
    </w:rPr>
  </w:style>
  <w:style w:type="paragraph" w:styleId="NoSpacing">
    <w:name w:val="No Spacing"/>
    <w:uiPriority w:val="1"/>
    <w:qFormat/>
    <w:rsid w:val="00725606"/>
    <w:pPr>
      <w:spacing w:after="0" w:line="240" w:lineRule="auto"/>
    </w:pPr>
  </w:style>
  <w:style w:type="paragraph" w:styleId="Header">
    <w:name w:val="header"/>
    <w:basedOn w:val="Normal"/>
    <w:link w:val="HeaderChar"/>
    <w:uiPriority w:val="99"/>
    <w:unhideWhenUsed/>
    <w:rsid w:val="003416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166C"/>
  </w:style>
  <w:style w:type="paragraph" w:styleId="Footer">
    <w:name w:val="footer"/>
    <w:basedOn w:val="Normal"/>
    <w:link w:val="FooterChar"/>
    <w:uiPriority w:val="99"/>
    <w:unhideWhenUsed/>
    <w:rsid w:val="003416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166C"/>
  </w:style>
  <w:style w:type="character" w:styleId="CommentReference">
    <w:name w:val="annotation reference"/>
    <w:basedOn w:val="DefaultParagraphFont"/>
    <w:uiPriority w:val="99"/>
    <w:semiHidden/>
    <w:unhideWhenUsed/>
    <w:rsid w:val="007B2F26"/>
    <w:rPr>
      <w:sz w:val="16"/>
      <w:szCs w:val="16"/>
    </w:rPr>
  </w:style>
  <w:style w:type="paragraph" w:styleId="CommentText">
    <w:name w:val="annotation text"/>
    <w:basedOn w:val="Normal"/>
    <w:link w:val="CommentTextChar"/>
    <w:uiPriority w:val="99"/>
    <w:semiHidden/>
    <w:unhideWhenUsed/>
    <w:rsid w:val="007B2F26"/>
    <w:pPr>
      <w:spacing w:line="240" w:lineRule="auto"/>
    </w:pPr>
    <w:rPr>
      <w:sz w:val="20"/>
      <w:szCs w:val="20"/>
    </w:rPr>
  </w:style>
  <w:style w:type="character" w:customStyle="1" w:styleId="CommentTextChar">
    <w:name w:val="Comment Text Char"/>
    <w:basedOn w:val="DefaultParagraphFont"/>
    <w:link w:val="CommentText"/>
    <w:uiPriority w:val="99"/>
    <w:semiHidden/>
    <w:rsid w:val="007B2F26"/>
    <w:rPr>
      <w:sz w:val="20"/>
      <w:szCs w:val="20"/>
    </w:rPr>
  </w:style>
  <w:style w:type="paragraph" w:styleId="CommentSubject">
    <w:name w:val="annotation subject"/>
    <w:basedOn w:val="CommentText"/>
    <w:next w:val="CommentText"/>
    <w:link w:val="CommentSubjectChar"/>
    <w:uiPriority w:val="99"/>
    <w:semiHidden/>
    <w:unhideWhenUsed/>
    <w:rsid w:val="007B2F26"/>
    <w:rPr>
      <w:b/>
      <w:bCs/>
    </w:rPr>
  </w:style>
  <w:style w:type="character" w:customStyle="1" w:styleId="CommentSubjectChar">
    <w:name w:val="Comment Subject Char"/>
    <w:basedOn w:val="CommentTextChar"/>
    <w:link w:val="CommentSubject"/>
    <w:uiPriority w:val="99"/>
    <w:semiHidden/>
    <w:rsid w:val="007B2F26"/>
    <w:rPr>
      <w:b/>
      <w:bCs/>
      <w:sz w:val="20"/>
      <w:szCs w:val="20"/>
    </w:rPr>
  </w:style>
  <w:style w:type="table" w:styleId="TableGrid">
    <w:name w:val="Table Grid"/>
    <w:basedOn w:val="TableNormal"/>
    <w:uiPriority w:val="59"/>
    <w:rsid w:val="00B5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E9C"/>
    <w:rPr>
      <w:rFonts w:ascii="Tahoma" w:hAnsi="Tahoma" w:cs="Tahoma"/>
      <w:sz w:val="16"/>
      <w:szCs w:val="16"/>
    </w:rPr>
  </w:style>
  <w:style w:type="paragraph" w:styleId="NoSpacing">
    <w:name w:val="No Spacing"/>
    <w:uiPriority w:val="1"/>
    <w:qFormat/>
    <w:rsid w:val="00725606"/>
    <w:pPr>
      <w:spacing w:after="0" w:line="240" w:lineRule="auto"/>
    </w:pPr>
  </w:style>
  <w:style w:type="paragraph" w:styleId="Header">
    <w:name w:val="header"/>
    <w:basedOn w:val="Normal"/>
    <w:link w:val="HeaderChar"/>
    <w:uiPriority w:val="99"/>
    <w:unhideWhenUsed/>
    <w:rsid w:val="003416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166C"/>
  </w:style>
  <w:style w:type="paragraph" w:styleId="Footer">
    <w:name w:val="footer"/>
    <w:basedOn w:val="Normal"/>
    <w:link w:val="FooterChar"/>
    <w:uiPriority w:val="99"/>
    <w:unhideWhenUsed/>
    <w:rsid w:val="003416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166C"/>
  </w:style>
  <w:style w:type="character" w:styleId="CommentReference">
    <w:name w:val="annotation reference"/>
    <w:basedOn w:val="DefaultParagraphFont"/>
    <w:uiPriority w:val="99"/>
    <w:semiHidden/>
    <w:unhideWhenUsed/>
    <w:rsid w:val="007B2F26"/>
    <w:rPr>
      <w:sz w:val="16"/>
      <w:szCs w:val="16"/>
    </w:rPr>
  </w:style>
  <w:style w:type="paragraph" w:styleId="CommentText">
    <w:name w:val="annotation text"/>
    <w:basedOn w:val="Normal"/>
    <w:link w:val="CommentTextChar"/>
    <w:uiPriority w:val="99"/>
    <w:semiHidden/>
    <w:unhideWhenUsed/>
    <w:rsid w:val="007B2F26"/>
    <w:pPr>
      <w:spacing w:line="240" w:lineRule="auto"/>
    </w:pPr>
    <w:rPr>
      <w:sz w:val="20"/>
      <w:szCs w:val="20"/>
    </w:rPr>
  </w:style>
  <w:style w:type="character" w:customStyle="1" w:styleId="CommentTextChar">
    <w:name w:val="Comment Text Char"/>
    <w:basedOn w:val="DefaultParagraphFont"/>
    <w:link w:val="CommentText"/>
    <w:uiPriority w:val="99"/>
    <w:semiHidden/>
    <w:rsid w:val="007B2F26"/>
    <w:rPr>
      <w:sz w:val="20"/>
      <w:szCs w:val="20"/>
    </w:rPr>
  </w:style>
  <w:style w:type="paragraph" w:styleId="CommentSubject">
    <w:name w:val="annotation subject"/>
    <w:basedOn w:val="CommentText"/>
    <w:next w:val="CommentText"/>
    <w:link w:val="CommentSubjectChar"/>
    <w:uiPriority w:val="99"/>
    <w:semiHidden/>
    <w:unhideWhenUsed/>
    <w:rsid w:val="007B2F26"/>
    <w:rPr>
      <w:b/>
      <w:bCs/>
    </w:rPr>
  </w:style>
  <w:style w:type="character" w:customStyle="1" w:styleId="CommentSubjectChar">
    <w:name w:val="Comment Subject Char"/>
    <w:basedOn w:val="CommentTextChar"/>
    <w:link w:val="CommentSubject"/>
    <w:uiPriority w:val="99"/>
    <w:semiHidden/>
    <w:rsid w:val="007B2F26"/>
    <w:rPr>
      <w:b/>
      <w:bCs/>
      <w:sz w:val="20"/>
      <w:szCs w:val="20"/>
    </w:rPr>
  </w:style>
  <w:style w:type="table" w:styleId="TableGrid">
    <w:name w:val="Table Grid"/>
    <w:basedOn w:val="TableNormal"/>
    <w:uiPriority w:val="59"/>
    <w:rsid w:val="00B5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9909">
      <w:bodyDiv w:val="1"/>
      <w:marLeft w:val="0"/>
      <w:marRight w:val="0"/>
      <w:marTop w:val="0"/>
      <w:marBottom w:val="0"/>
      <w:divBdr>
        <w:top w:val="none" w:sz="0" w:space="0" w:color="auto"/>
        <w:left w:val="none" w:sz="0" w:space="0" w:color="auto"/>
        <w:bottom w:val="none" w:sz="0" w:space="0" w:color="auto"/>
        <w:right w:val="none" w:sz="0" w:space="0" w:color="auto"/>
      </w:divBdr>
    </w:div>
    <w:div w:id="22337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D6208-D8CB-4C0D-BC45-FE9B6C9D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AF879972.dotm</Template>
  <TotalTime>0</TotalTime>
  <Pages>7</Pages>
  <Words>1622</Words>
  <Characters>8597</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UiB</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dc:creator>
  <cp:lastModifiedBy>Frank Larøi</cp:lastModifiedBy>
  <cp:revision>2</cp:revision>
  <cp:lastPrinted>2015-12-17T10:31:00Z</cp:lastPrinted>
  <dcterms:created xsi:type="dcterms:W3CDTF">2016-11-09T12:07:00Z</dcterms:created>
  <dcterms:modified xsi:type="dcterms:W3CDTF">2016-11-09T12:07:00Z</dcterms:modified>
</cp:coreProperties>
</file>